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3615B" w14:textId="77777777" w:rsidR="00BA3E3F" w:rsidRPr="00DE5D12" w:rsidRDefault="000B4E8C" w:rsidP="008E7BC9">
      <w:pPr>
        <w:pStyle w:val="Title"/>
        <w:spacing w:after="240"/>
        <w:jc w:val="center"/>
        <w:rPr>
          <w:rFonts w:asciiTheme="minorHAnsi" w:hAnsiTheme="minorHAnsi" w:cstheme="minorHAnsi"/>
          <w:b/>
          <w:sz w:val="40"/>
          <w:szCs w:val="40"/>
          <w:lang w:val="en-US"/>
        </w:rPr>
      </w:pPr>
      <w:r>
        <w:rPr>
          <w:rFonts w:asciiTheme="minorHAnsi" w:hAnsiTheme="minorHAnsi" w:cstheme="minorHAnsi"/>
          <w:b/>
          <w:sz w:val="40"/>
          <w:szCs w:val="40"/>
          <w:lang w:val="en-US"/>
        </w:rPr>
        <w:t>GAMON-</w:t>
      </w:r>
      <w:r w:rsidR="003C1A13">
        <w:rPr>
          <w:rFonts w:asciiTheme="minorHAnsi" w:hAnsiTheme="minorHAnsi" w:cstheme="minorHAnsi"/>
          <w:b/>
          <w:sz w:val="40"/>
          <w:szCs w:val="40"/>
          <w:lang w:val="en-US"/>
        </w:rPr>
        <w:t>M</w:t>
      </w:r>
      <w:r>
        <w:rPr>
          <w:rFonts w:asciiTheme="minorHAnsi" w:hAnsiTheme="minorHAnsi" w:cstheme="minorHAnsi"/>
          <w:b/>
          <w:sz w:val="40"/>
          <w:szCs w:val="40"/>
          <w:lang w:val="en-US"/>
        </w:rPr>
        <w:t xml:space="preserve"> LABORATORY TESTSHEET</w:t>
      </w:r>
    </w:p>
    <w:tbl>
      <w:tblPr>
        <w:tblW w:w="103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7"/>
        <w:gridCol w:w="1689"/>
        <w:gridCol w:w="1711"/>
        <w:gridCol w:w="3426"/>
      </w:tblGrid>
      <w:tr w:rsidR="00CC3F6A" w:rsidRPr="00CC3F6A" w14:paraId="488856CC" w14:textId="77777777" w:rsidTr="00283DC2">
        <w:trPr>
          <w:trHeight w:val="749"/>
        </w:trPr>
        <w:tc>
          <w:tcPr>
            <w:tcW w:w="10393" w:type="dxa"/>
            <w:gridSpan w:val="4"/>
            <w:shd w:val="clear" w:color="auto" w:fill="1F3864" w:themeFill="accent1" w:themeFillShade="80"/>
            <w:vAlign w:val="center"/>
          </w:tcPr>
          <w:p w14:paraId="62AAABA9" w14:textId="77777777" w:rsidR="00CC3F6A" w:rsidRPr="005E1FE9" w:rsidRDefault="00CC3F6A" w:rsidP="009B42A0">
            <w:pPr>
              <w:pStyle w:val="Heading1"/>
              <w:numPr>
                <w:ilvl w:val="0"/>
                <w:numId w:val="0"/>
              </w:numPr>
              <w:ind w:left="360"/>
            </w:pPr>
            <w:r w:rsidRPr="005E1FE9">
              <w:t>REFERENCES</w:t>
            </w:r>
          </w:p>
        </w:tc>
      </w:tr>
      <w:tr w:rsidR="003C1A13" w:rsidRPr="00CC3F6A" w14:paraId="32E1C55D" w14:textId="77777777" w:rsidTr="00120D2C">
        <w:trPr>
          <w:trHeight w:val="567"/>
        </w:trPr>
        <w:tc>
          <w:tcPr>
            <w:tcW w:w="3567" w:type="dxa"/>
            <w:vAlign w:val="center"/>
          </w:tcPr>
          <w:p w14:paraId="3176B93C" w14:textId="77777777" w:rsidR="003C1A13" w:rsidRPr="00CC3F6A" w:rsidRDefault="003C1A13" w:rsidP="003E0026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PRODUCT CODE</w:t>
            </w:r>
          </w:p>
        </w:tc>
        <w:tc>
          <w:tcPr>
            <w:tcW w:w="6826" w:type="dxa"/>
            <w:gridSpan w:val="3"/>
            <w:shd w:val="clear" w:color="auto" w:fill="auto"/>
            <w:vAlign w:val="center"/>
          </w:tcPr>
          <w:p w14:paraId="32AD0691" w14:textId="77777777" w:rsidR="003C1A13" w:rsidRPr="003C1A13" w:rsidRDefault="00833C1F" w:rsidP="003E0026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highlight w:val="yellow"/>
              </w:rPr>
            </w:pPr>
            <w:r w:rsidRPr="00900FA6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highlight w:val="yellow"/>
              </w:rPr>
              <w:t>WSGMOBNA4AAD</w:t>
            </w:r>
          </w:p>
        </w:tc>
      </w:tr>
      <w:tr w:rsidR="00BA3E3F" w:rsidRPr="00CC3F6A" w14:paraId="3C1BE7A7" w14:textId="77777777" w:rsidTr="00120D2C">
        <w:trPr>
          <w:trHeight w:val="567"/>
        </w:trPr>
        <w:tc>
          <w:tcPr>
            <w:tcW w:w="3567" w:type="dxa"/>
            <w:vMerge w:val="restart"/>
            <w:vAlign w:val="center"/>
          </w:tcPr>
          <w:p w14:paraId="1A5D4EB7" w14:textId="77777777" w:rsidR="00BA3E3F" w:rsidRDefault="00BA3E3F" w:rsidP="003E0026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08A1725D" w14:textId="77777777" w:rsidR="00BA3E3F" w:rsidRDefault="00BA3E3F" w:rsidP="003E0026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PRODUCT IDENTIFICATION</w:t>
            </w:r>
          </w:p>
          <w:p w14:paraId="34AD0FE2" w14:textId="77777777" w:rsidR="00BA3E3F" w:rsidRPr="00CC3F6A" w:rsidRDefault="00BA3E3F" w:rsidP="003E0026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</w:tc>
        <w:tc>
          <w:tcPr>
            <w:tcW w:w="6826" w:type="dxa"/>
            <w:gridSpan w:val="3"/>
            <w:shd w:val="clear" w:color="auto" w:fill="D0CECE" w:themeFill="background2" w:themeFillShade="E6"/>
            <w:vAlign w:val="center"/>
          </w:tcPr>
          <w:p w14:paraId="6E47307C" w14:textId="77777777" w:rsidR="00BA3E3F" w:rsidRPr="006E5E84" w:rsidRDefault="00BA3E3F" w:rsidP="00BA3E3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E5E84">
              <w:rPr>
                <w:rFonts w:asciiTheme="minorHAnsi" w:hAnsiTheme="minorHAnsi" w:cstheme="minorHAnsi"/>
                <w:b/>
                <w:sz w:val="24"/>
              </w:rPr>
              <w:t>CAEN PID S/N</w:t>
            </w:r>
          </w:p>
        </w:tc>
      </w:tr>
      <w:tr w:rsidR="00BA3E3F" w:rsidRPr="00CC3F6A" w14:paraId="23D395C2" w14:textId="77777777" w:rsidTr="00120D2C">
        <w:trPr>
          <w:trHeight w:val="567"/>
        </w:trPr>
        <w:tc>
          <w:tcPr>
            <w:tcW w:w="3567" w:type="dxa"/>
            <w:vMerge/>
            <w:vAlign w:val="center"/>
          </w:tcPr>
          <w:p w14:paraId="1592CD02" w14:textId="77777777" w:rsidR="00BA3E3F" w:rsidRDefault="00BA3E3F" w:rsidP="003E0026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6826" w:type="dxa"/>
            <w:gridSpan w:val="3"/>
            <w:shd w:val="clear" w:color="auto" w:fill="auto"/>
            <w:vAlign w:val="center"/>
          </w:tcPr>
          <w:p w14:paraId="3BCF8950" w14:textId="77777777" w:rsidR="00BA3E3F" w:rsidRPr="00417514" w:rsidRDefault="00900FA6" w:rsidP="00BA3E3F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</w:pPr>
            <w:r w:rsidRPr="00417514"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  <w:t>PID</w:t>
            </w:r>
          </w:p>
        </w:tc>
      </w:tr>
      <w:tr w:rsidR="003C1A13" w:rsidRPr="00CC3F6A" w14:paraId="32DE9536" w14:textId="77777777" w:rsidTr="00120D2C">
        <w:trPr>
          <w:trHeight w:val="567"/>
        </w:trPr>
        <w:tc>
          <w:tcPr>
            <w:tcW w:w="10393" w:type="dxa"/>
            <w:gridSpan w:val="4"/>
            <w:shd w:val="clear" w:color="auto" w:fill="1F3864" w:themeFill="accent1" w:themeFillShade="80"/>
            <w:vAlign w:val="center"/>
          </w:tcPr>
          <w:p w14:paraId="07250933" w14:textId="77777777" w:rsidR="003C1A13" w:rsidRDefault="003C1A13" w:rsidP="003E002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INDEX OF PERFORMED TESTS </w:t>
            </w:r>
          </w:p>
        </w:tc>
      </w:tr>
      <w:tr w:rsidR="003C1A13" w:rsidRPr="00CC3F6A" w14:paraId="5C017F88" w14:textId="77777777" w:rsidTr="00283DC2">
        <w:trPr>
          <w:trHeight w:val="576"/>
        </w:trPr>
        <w:tc>
          <w:tcPr>
            <w:tcW w:w="6967" w:type="dxa"/>
            <w:gridSpan w:val="3"/>
            <w:shd w:val="clear" w:color="auto" w:fill="auto"/>
            <w:vAlign w:val="center"/>
          </w:tcPr>
          <w:p w14:paraId="200F0E7D" w14:textId="77777777" w:rsidR="003C1A13" w:rsidRPr="00BA3E3F" w:rsidRDefault="003C1A13" w:rsidP="003E0026">
            <w:pPr>
              <w:rPr>
                <w:rFonts w:asciiTheme="minorHAnsi" w:hAnsiTheme="minorHAnsi" w:cstheme="minorHAnsi"/>
                <w:bCs/>
                <w:sz w:val="24"/>
              </w:rPr>
            </w:pPr>
            <w:r w:rsidRPr="00BA3E3F">
              <w:rPr>
                <w:rFonts w:asciiTheme="minorHAnsi" w:hAnsiTheme="minorHAnsi" w:cstheme="minorHAnsi"/>
                <w:bCs/>
                <w:sz w:val="24"/>
              </w:rPr>
              <w:t>COMPONENTS CHECKLIST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7CAB8B07" w14:textId="34A78DCB" w:rsidR="003C1A13" w:rsidRPr="00BA3E3F" w:rsidRDefault="003C1A13" w:rsidP="003E0026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</w:rPr>
            </w:pPr>
            <w:r w:rsidRPr="00BA3E3F">
              <w:rPr>
                <w:rFonts w:asciiTheme="minorHAnsi" w:hAnsiTheme="minorHAnsi" w:cstheme="minorHAnsi"/>
                <w:b/>
                <w:i/>
                <w:iCs/>
                <w:sz w:val="24"/>
              </w:rPr>
              <w:t>PASSED</w:t>
            </w:r>
            <w:r w:rsidR="004A0559">
              <w:rPr>
                <w:rFonts w:asciiTheme="minorHAnsi" w:hAnsiTheme="minorHAnsi" w:cstheme="minorHAnsi"/>
                <w:b/>
                <w:i/>
                <w:iCs/>
                <w:sz w:val="24"/>
              </w:rPr>
              <w:t>/NOT PASSED</w:t>
            </w:r>
          </w:p>
        </w:tc>
      </w:tr>
      <w:tr w:rsidR="0016786C" w:rsidRPr="00CC3F6A" w14:paraId="47CFEE9D" w14:textId="77777777" w:rsidTr="00283DC2">
        <w:trPr>
          <w:trHeight w:val="576"/>
        </w:trPr>
        <w:tc>
          <w:tcPr>
            <w:tcW w:w="6967" w:type="dxa"/>
            <w:gridSpan w:val="3"/>
            <w:shd w:val="clear" w:color="auto" w:fill="auto"/>
            <w:vAlign w:val="center"/>
          </w:tcPr>
          <w:p w14:paraId="63C81D8F" w14:textId="77777777" w:rsidR="0016786C" w:rsidRPr="00BA3E3F" w:rsidRDefault="0016786C" w:rsidP="002C4FFA">
            <w:pPr>
              <w:rPr>
                <w:rFonts w:asciiTheme="minorHAnsi" w:hAnsiTheme="minorHAnsi" w:cstheme="minorHAnsi"/>
                <w:bCs/>
                <w:sz w:val="24"/>
                <w:lang w:val="en-US"/>
              </w:rPr>
            </w:pPr>
            <w:r w:rsidRPr="0016786C">
              <w:rPr>
                <w:rFonts w:asciiTheme="minorHAnsi" w:hAnsiTheme="minorHAnsi" w:cstheme="minorHAnsi"/>
                <w:bCs/>
                <w:sz w:val="24"/>
                <w:lang w:val="en-US"/>
              </w:rPr>
              <w:t>BACKGROUND MEASUREMENT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0F22DEF4" w14:textId="77777777" w:rsidR="0016786C" w:rsidRPr="00BA3E3F" w:rsidRDefault="0016786C" w:rsidP="002C4FFA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4"/>
              </w:rPr>
              <w:t>DONE</w:t>
            </w:r>
          </w:p>
        </w:tc>
      </w:tr>
      <w:tr w:rsidR="00C513E9" w:rsidRPr="00CC3F6A" w14:paraId="5C32C4E3" w14:textId="77777777" w:rsidTr="00283DC2">
        <w:trPr>
          <w:trHeight w:val="576"/>
        </w:trPr>
        <w:tc>
          <w:tcPr>
            <w:tcW w:w="6967" w:type="dxa"/>
            <w:gridSpan w:val="3"/>
            <w:shd w:val="clear" w:color="auto" w:fill="auto"/>
            <w:vAlign w:val="center"/>
          </w:tcPr>
          <w:p w14:paraId="186973D2" w14:textId="394F936F" w:rsidR="00C513E9" w:rsidRPr="0016786C" w:rsidRDefault="00C513E9" w:rsidP="002C4FFA">
            <w:pPr>
              <w:rPr>
                <w:rFonts w:asciiTheme="minorHAnsi" w:hAnsiTheme="minorHAnsi" w:cstheme="minorHAnsi"/>
                <w:bCs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4"/>
                <w:lang w:val="en-US"/>
              </w:rPr>
              <w:t>ALARM THRESHOLD SETUP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208CFF81" w14:textId="77777777" w:rsidR="00C513E9" w:rsidRDefault="00C513E9" w:rsidP="002C4FFA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</w:rPr>
            </w:pPr>
          </w:p>
        </w:tc>
      </w:tr>
      <w:tr w:rsidR="002C4FFA" w:rsidRPr="00CC3F6A" w14:paraId="50C10A5A" w14:textId="77777777" w:rsidTr="00283DC2">
        <w:trPr>
          <w:trHeight w:val="576"/>
        </w:trPr>
        <w:tc>
          <w:tcPr>
            <w:tcW w:w="6967" w:type="dxa"/>
            <w:gridSpan w:val="3"/>
            <w:shd w:val="clear" w:color="auto" w:fill="auto"/>
            <w:vAlign w:val="center"/>
          </w:tcPr>
          <w:p w14:paraId="0F01CAD0" w14:textId="77777777" w:rsidR="002C4FFA" w:rsidRPr="00BA3E3F" w:rsidRDefault="0016786C" w:rsidP="002C4FFA">
            <w:pPr>
              <w:rPr>
                <w:rFonts w:asciiTheme="minorHAnsi" w:hAnsiTheme="minorHAnsi" w:cstheme="minorHAnsi"/>
                <w:bCs/>
                <w:sz w:val="24"/>
                <w:lang w:val="en-US"/>
              </w:rPr>
            </w:pPr>
            <w:r w:rsidRPr="0016786C">
              <w:rPr>
                <w:rFonts w:asciiTheme="minorHAnsi" w:hAnsiTheme="minorHAnsi" w:cstheme="minorHAnsi"/>
                <w:bCs/>
                <w:sz w:val="24"/>
                <w:lang w:val="en-US"/>
              </w:rPr>
              <w:t>IDENTIFICATION CHECK</w:t>
            </w:r>
            <w:r w:rsidR="00900FA6">
              <w:rPr>
                <w:rFonts w:asciiTheme="minorHAnsi" w:hAnsiTheme="minorHAnsi" w:cstheme="minorHAnsi"/>
                <w:bCs/>
                <w:sz w:val="24"/>
                <w:lang w:val="en-US"/>
              </w:rPr>
              <w:t>: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52CE55DE" w14:textId="77777777" w:rsidR="002C4FFA" w:rsidRPr="00BA3E3F" w:rsidRDefault="002C4FFA" w:rsidP="002C4FFA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16786C" w:rsidRPr="00CC3F6A" w14:paraId="7FCC4E70" w14:textId="77777777" w:rsidTr="00283DC2">
        <w:trPr>
          <w:trHeight w:val="576"/>
        </w:trPr>
        <w:tc>
          <w:tcPr>
            <w:tcW w:w="6967" w:type="dxa"/>
            <w:gridSpan w:val="3"/>
            <w:shd w:val="clear" w:color="auto" w:fill="auto"/>
            <w:vAlign w:val="center"/>
          </w:tcPr>
          <w:p w14:paraId="18B6FD55" w14:textId="77777777" w:rsidR="0016786C" w:rsidRPr="00BA3E3F" w:rsidRDefault="0016786C" w:rsidP="002C4FFA">
            <w:pPr>
              <w:rPr>
                <w:rFonts w:asciiTheme="minorHAnsi" w:hAnsiTheme="minorHAnsi" w:cstheme="minorHAnsi"/>
                <w:bCs/>
                <w:sz w:val="24"/>
                <w:lang w:val="en-US"/>
              </w:rPr>
            </w:pPr>
            <w:r w:rsidRPr="00BA3E3F">
              <w:rPr>
                <w:rFonts w:asciiTheme="minorHAnsi" w:hAnsiTheme="minorHAnsi" w:cstheme="minorHAnsi"/>
                <w:bCs/>
                <w:sz w:val="24"/>
                <w:lang w:val="en-US"/>
              </w:rPr>
              <w:t>C</w:t>
            </w:r>
            <w:r>
              <w:rPr>
                <w:rFonts w:asciiTheme="minorHAnsi" w:hAnsiTheme="minorHAnsi" w:cstheme="minorHAnsi"/>
                <w:bCs/>
                <w:sz w:val="24"/>
                <w:lang w:val="en-US"/>
              </w:rPr>
              <w:t>o</w:t>
            </w:r>
            <w:r w:rsidRPr="00BA3E3F">
              <w:rPr>
                <w:rFonts w:asciiTheme="minorHAnsi" w:hAnsiTheme="minorHAnsi" w:cstheme="minorHAnsi"/>
                <w:bCs/>
                <w:sz w:val="24"/>
                <w:lang w:val="en-US"/>
              </w:rPr>
              <w:t>-</w:t>
            </w:r>
            <w:r>
              <w:rPr>
                <w:rFonts w:asciiTheme="minorHAnsi" w:hAnsiTheme="minorHAnsi" w:cstheme="minorHAnsi"/>
                <w:bCs/>
                <w:sz w:val="24"/>
                <w:lang w:val="en-US"/>
              </w:rPr>
              <w:t>57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3F21692A" w14:textId="1AF77A64" w:rsidR="0016786C" w:rsidRPr="00BA3E3F" w:rsidRDefault="0016786C" w:rsidP="002C4FFA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</w:rPr>
            </w:pPr>
          </w:p>
        </w:tc>
      </w:tr>
      <w:tr w:rsidR="002C4FFA" w:rsidRPr="00CC3F6A" w14:paraId="6CF361D9" w14:textId="77777777" w:rsidTr="00283DC2">
        <w:trPr>
          <w:trHeight w:val="576"/>
        </w:trPr>
        <w:tc>
          <w:tcPr>
            <w:tcW w:w="6967" w:type="dxa"/>
            <w:gridSpan w:val="3"/>
            <w:shd w:val="clear" w:color="auto" w:fill="auto"/>
            <w:vAlign w:val="center"/>
          </w:tcPr>
          <w:p w14:paraId="5BEA2B40" w14:textId="77777777" w:rsidR="002C4FFA" w:rsidRPr="00BA3E3F" w:rsidRDefault="0016786C" w:rsidP="002C4FFA">
            <w:pPr>
              <w:rPr>
                <w:rFonts w:asciiTheme="minorHAnsi" w:hAnsiTheme="minorHAnsi" w:cstheme="minorHAnsi"/>
                <w:bCs/>
                <w:sz w:val="24"/>
                <w:lang w:val="en-US"/>
              </w:rPr>
            </w:pPr>
            <w:r w:rsidRPr="00BA3E3F">
              <w:rPr>
                <w:rFonts w:asciiTheme="minorHAnsi" w:hAnsiTheme="minorHAnsi" w:cstheme="minorHAnsi"/>
                <w:bCs/>
                <w:sz w:val="24"/>
                <w:lang w:val="en-US"/>
              </w:rPr>
              <w:t>C</w:t>
            </w:r>
            <w:r>
              <w:rPr>
                <w:rFonts w:asciiTheme="minorHAnsi" w:hAnsiTheme="minorHAnsi" w:cstheme="minorHAnsi"/>
                <w:bCs/>
                <w:sz w:val="24"/>
                <w:lang w:val="en-US"/>
              </w:rPr>
              <w:t>s</w:t>
            </w:r>
            <w:r w:rsidRPr="00BA3E3F">
              <w:rPr>
                <w:rFonts w:asciiTheme="minorHAnsi" w:hAnsiTheme="minorHAnsi" w:cstheme="minorHAnsi"/>
                <w:bCs/>
                <w:sz w:val="24"/>
                <w:lang w:val="en-US"/>
              </w:rPr>
              <w:t>-</w:t>
            </w:r>
            <w:r>
              <w:rPr>
                <w:rFonts w:asciiTheme="minorHAnsi" w:hAnsiTheme="minorHAnsi" w:cstheme="minorHAnsi"/>
                <w:bCs/>
                <w:sz w:val="24"/>
                <w:lang w:val="en-US"/>
              </w:rPr>
              <w:t>137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418A2D29" w14:textId="231F1969" w:rsidR="002C4FFA" w:rsidRPr="00BA3E3F" w:rsidRDefault="002C4FFA" w:rsidP="002C4FFA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16786C" w:rsidRPr="00CC3F6A" w14:paraId="70ADFD83" w14:textId="77777777" w:rsidTr="00283DC2">
        <w:trPr>
          <w:trHeight w:val="576"/>
        </w:trPr>
        <w:tc>
          <w:tcPr>
            <w:tcW w:w="6967" w:type="dxa"/>
            <w:gridSpan w:val="3"/>
            <w:shd w:val="clear" w:color="auto" w:fill="auto"/>
            <w:vAlign w:val="center"/>
          </w:tcPr>
          <w:p w14:paraId="4FFDA782" w14:textId="77777777" w:rsidR="0016786C" w:rsidRPr="00BA3E3F" w:rsidRDefault="0016786C" w:rsidP="002C4FFA">
            <w:pPr>
              <w:rPr>
                <w:rFonts w:asciiTheme="minorHAnsi" w:hAnsiTheme="minorHAnsi" w:cstheme="minorHAnsi"/>
                <w:bCs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4"/>
                <w:lang w:val="en-US"/>
              </w:rPr>
              <w:t>Am-241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511012CC" w14:textId="7B1E84C4" w:rsidR="0016786C" w:rsidRPr="00BA3E3F" w:rsidRDefault="0016786C" w:rsidP="002C4FFA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</w:rPr>
            </w:pPr>
          </w:p>
        </w:tc>
      </w:tr>
      <w:tr w:rsidR="0016786C" w:rsidRPr="00CC3F6A" w14:paraId="5A2065B2" w14:textId="77777777" w:rsidTr="00283DC2">
        <w:trPr>
          <w:trHeight w:val="576"/>
        </w:trPr>
        <w:tc>
          <w:tcPr>
            <w:tcW w:w="6967" w:type="dxa"/>
            <w:gridSpan w:val="3"/>
            <w:shd w:val="clear" w:color="auto" w:fill="auto"/>
            <w:vAlign w:val="center"/>
          </w:tcPr>
          <w:p w14:paraId="5DE38FE3" w14:textId="77777777" w:rsidR="0016786C" w:rsidRDefault="0016786C" w:rsidP="002C4FFA">
            <w:pPr>
              <w:rPr>
                <w:rFonts w:asciiTheme="minorHAnsi" w:hAnsiTheme="minorHAnsi" w:cstheme="minorHAnsi"/>
                <w:bCs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4"/>
                <w:lang w:val="en-US"/>
              </w:rPr>
              <w:t>Co-57, Cs-137, Co-60, Am-241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7E13D6B2" w14:textId="5CD8592C" w:rsidR="0016786C" w:rsidRPr="00BA3E3F" w:rsidRDefault="0016786C" w:rsidP="002C4FFA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</w:rPr>
            </w:pPr>
          </w:p>
        </w:tc>
      </w:tr>
      <w:tr w:rsidR="002C4FFA" w:rsidRPr="00CC3F6A" w14:paraId="6241F7BA" w14:textId="77777777" w:rsidTr="00120D2C">
        <w:trPr>
          <w:trHeight w:val="567"/>
        </w:trPr>
        <w:tc>
          <w:tcPr>
            <w:tcW w:w="5256" w:type="dxa"/>
            <w:gridSpan w:val="2"/>
            <w:shd w:val="clear" w:color="auto" w:fill="1F3864" w:themeFill="accent1" w:themeFillShade="80"/>
            <w:vAlign w:val="center"/>
          </w:tcPr>
          <w:p w14:paraId="27EA4165" w14:textId="77777777" w:rsidR="002C4FFA" w:rsidRPr="004D4C62" w:rsidRDefault="002C4FFA" w:rsidP="002C4FF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DATE</w:t>
            </w:r>
          </w:p>
        </w:tc>
        <w:tc>
          <w:tcPr>
            <w:tcW w:w="5137" w:type="dxa"/>
            <w:gridSpan w:val="2"/>
            <w:shd w:val="clear" w:color="auto" w:fill="1F3864" w:themeFill="accent1" w:themeFillShade="80"/>
            <w:vAlign w:val="center"/>
          </w:tcPr>
          <w:p w14:paraId="60DB9076" w14:textId="77777777" w:rsidR="002C4FFA" w:rsidRPr="004D4C62" w:rsidRDefault="002C4FFA" w:rsidP="002C4FF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SITE</w:t>
            </w:r>
          </w:p>
        </w:tc>
      </w:tr>
      <w:tr w:rsidR="002C4FFA" w:rsidRPr="00CC3F6A" w14:paraId="21EC01DE" w14:textId="77777777" w:rsidTr="00120D2C">
        <w:trPr>
          <w:trHeight w:val="567"/>
        </w:trPr>
        <w:tc>
          <w:tcPr>
            <w:tcW w:w="5256" w:type="dxa"/>
            <w:gridSpan w:val="2"/>
            <w:vAlign w:val="center"/>
          </w:tcPr>
          <w:p w14:paraId="266F92B9" w14:textId="77777777" w:rsidR="002C4FFA" w:rsidRPr="00CC3F6A" w:rsidRDefault="002C4FFA" w:rsidP="002C4F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vAlign w:val="center"/>
          </w:tcPr>
          <w:p w14:paraId="215C9315" w14:textId="77777777" w:rsidR="002C4FFA" w:rsidRPr="007029A0" w:rsidRDefault="002C4FFA" w:rsidP="002C4FFA">
            <w:pPr>
              <w:rPr>
                <w:rFonts w:asciiTheme="minorHAnsi" w:hAnsiTheme="minorHAnsi" w:cstheme="minorHAnsi"/>
                <w:bCs/>
                <w:sz w:val="24"/>
              </w:rPr>
            </w:pPr>
          </w:p>
          <w:p w14:paraId="04DCB3D7" w14:textId="77777777" w:rsidR="002C4FFA" w:rsidRPr="009B6D28" w:rsidRDefault="002C4FFA" w:rsidP="002C4F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FFA" w:rsidRPr="00CC3F6A" w14:paraId="7075668E" w14:textId="77777777" w:rsidTr="00120D2C">
        <w:trPr>
          <w:trHeight w:val="567"/>
        </w:trPr>
        <w:tc>
          <w:tcPr>
            <w:tcW w:w="10393" w:type="dxa"/>
            <w:gridSpan w:val="4"/>
            <w:shd w:val="clear" w:color="auto" w:fill="1F3864" w:themeFill="accent1" w:themeFillShade="80"/>
            <w:vAlign w:val="center"/>
          </w:tcPr>
          <w:p w14:paraId="7610756A" w14:textId="77777777" w:rsidR="002C4FFA" w:rsidRPr="004D4C62" w:rsidRDefault="002C4FFA" w:rsidP="002C4FF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SIGNATURES</w:t>
            </w:r>
          </w:p>
        </w:tc>
      </w:tr>
      <w:tr w:rsidR="002C4FFA" w:rsidRPr="00097612" w14:paraId="27D5C394" w14:textId="77777777" w:rsidTr="0016786C">
        <w:trPr>
          <w:trHeight w:val="1830"/>
        </w:trPr>
        <w:tc>
          <w:tcPr>
            <w:tcW w:w="5256" w:type="dxa"/>
            <w:gridSpan w:val="2"/>
            <w:shd w:val="clear" w:color="auto" w:fill="auto"/>
          </w:tcPr>
          <w:p w14:paraId="62EC49F3" w14:textId="77777777" w:rsidR="002C4FFA" w:rsidRDefault="002C4FFA" w:rsidP="002C4FF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7029A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Test department operator</w:t>
            </w:r>
          </w:p>
          <w:p w14:paraId="1DDDCC91" w14:textId="77777777" w:rsidR="002C4FFA" w:rsidRDefault="002C4FFA" w:rsidP="002C4FF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7A7BA265" w14:textId="77777777" w:rsidR="00680FE3" w:rsidRDefault="00680FE3" w:rsidP="002C4FF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</w:p>
          <w:p w14:paraId="74120283" w14:textId="5980ED36" w:rsidR="00D52C28" w:rsidRPr="009E5B53" w:rsidRDefault="00D52C28" w:rsidP="002C4FF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5137" w:type="dxa"/>
            <w:gridSpan w:val="2"/>
            <w:shd w:val="clear" w:color="auto" w:fill="auto"/>
          </w:tcPr>
          <w:p w14:paraId="71F74550" w14:textId="77777777" w:rsidR="002C4FFA" w:rsidRDefault="0016786C" w:rsidP="002C4FF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</w:t>
            </w:r>
            <w:r w:rsidR="002C4FFA" w:rsidRPr="007029A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pproved by</w:t>
            </w:r>
          </w:p>
          <w:p w14:paraId="362AF34B" w14:textId="77777777" w:rsidR="002C4FFA" w:rsidRDefault="002C4FFA" w:rsidP="002C4FF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0CE4EB80" w14:textId="77777777" w:rsidR="00D52C28" w:rsidRDefault="00D52C28" w:rsidP="002C4FF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</w:p>
          <w:p w14:paraId="452B43D3" w14:textId="421912C6" w:rsidR="00D52C28" w:rsidRPr="009E5B53" w:rsidRDefault="00D52C28" w:rsidP="002C4FF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</w:p>
        </w:tc>
      </w:tr>
    </w:tbl>
    <w:p w14:paraId="4EBCDB02" w14:textId="77777777" w:rsidR="0016786C" w:rsidRDefault="0016786C"/>
    <w:p w14:paraId="3E2AB830" w14:textId="77777777" w:rsidR="0016786C" w:rsidRDefault="0016786C">
      <w:r>
        <w:br w:type="page"/>
      </w:r>
    </w:p>
    <w:p w14:paraId="07E8E8D3" w14:textId="77777777" w:rsidR="00DE5DF8" w:rsidRDefault="00DE5DF8"/>
    <w:tbl>
      <w:tblPr>
        <w:tblW w:w="103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5"/>
        <w:gridCol w:w="1124"/>
        <w:gridCol w:w="1407"/>
        <w:gridCol w:w="4297"/>
      </w:tblGrid>
      <w:tr w:rsidR="002C4FFA" w:rsidRPr="00CC3F6A" w14:paraId="50CE0687" w14:textId="77777777" w:rsidTr="00120D2C">
        <w:trPr>
          <w:trHeight w:val="1134"/>
        </w:trPr>
        <w:tc>
          <w:tcPr>
            <w:tcW w:w="10393" w:type="dxa"/>
            <w:gridSpan w:val="4"/>
            <w:shd w:val="clear" w:color="auto" w:fill="1F3864" w:themeFill="accent1" w:themeFillShade="80"/>
            <w:vAlign w:val="center"/>
          </w:tcPr>
          <w:p w14:paraId="0D38A2E6" w14:textId="77777777" w:rsidR="002C4FFA" w:rsidRPr="005E1FE9" w:rsidRDefault="002C4FFA" w:rsidP="002C4FFA">
            <w:pPr>
              <w:pStyle w:val="Heading1"/>
              <w:numPr>
                <w:ilvl w:val="0"/>
                <w:numId w:val="14"/>
              </w:numPr>
            </w:pPr>
            <w:r>
              <w:t>COMPONENTS</w:t>
            </w:r>
            <w:r w:rsidR="0016786C">
              <w:t xml:space="preserve"> </w:t>
            </w:r>
            <w:r w:rsidR="0016786C" w:rsidRPr="0016786C">
              <w:t>CHECKLIST</w:t>
            </w:r>
          </w:p>
        </w:tc>
      </w:tr>
      <w:tr w:rsidR="00120D2C" w:rsidRPr="00CC3F6A" w14:paraId="661D759B" w14:textId="77777777" w:rsidTr="00120D2C">
        <w:trPr>
          <w:trHeight w:val="567"/>
        </w:trPr>
        <w:tc>
          <w:tcPr>
            <w:tcW w:w="3565" w:type="dxa"/>
            <w:shd w:val="clear" w:color="auto" w:fill="1F3864" w:themeFill="accent1" w:themeFillShade="80"/>
            <w:vAlign w:val="center"/>
          </w:tcPr>
          <w:p w14:paraId="0ADD52FF" w14:textId="77777777" w:rsidR="00120D2C" w:rsidRPr="00985720" w:rsidRDefault="00120D2C" w:rsidP="00120D2C">
            <w:pPr>
              <w:jc w:val="center"/>
              <w:rPr>
                <w:rFonts w:asciiTheme="minorHAnsi" w:hAnsiTheme="minorHAnsi" w:cstheme="minorHAnsi"/>
                <w:b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ITEM</w:t>
            </w:r>
          </w:p>
        </w:tc>
        <w:tc>
          <w:tcPr>
            <w:tcW w:w="2531" w:type="dxa"/>
            <w:gridSpan w:val="2"/>
            <w:tcBorders>
              <w:bottom w:val="single" w:sz="4" w:space="0" w:color="auto"/>
            </w:tcBorders>
            <w:shd w:val="clear" w:color="auto" w:fill="1F3864" w:themeFill="accent1" w:themeFillShade="80"/>
            <w:vAlign w:val="center"/>
          </w:tcPr>
          <w:p w14:paraId="67C5ADF7" w14:textId="77777777" w:rsidR="00120D2C" w:rsidRPr="00985720" w:rsidRDefault="00120D2C" w:rsidP="00120D2C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DETAIL</w:t>
            </w:r>
          </w:p>
        </w:tc>
        <w:tc>
          <w:tcPr>
            <w:tcW w:w="4297" w:type="dxa"/>
            <w:shd w:val="clear" w:color="auto" w:fill="1F3864" w:themeFill="accent1" w:themeFillShade="80"/>
            <w:vAlign w:val="center"/>
          </w:tcPr>
          <w:p w14:paraId="25AFD8D0" w14:textId="77777777" w:rsidR="00120D2C" w:rsidRPr="00985720" w:rsidRDefault="00120D2C" w:rsidP="00120D2C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PID S/N</w:t>
            </w:r>
          </w:p>
        </w:tc>
      </w:tr>
      <w:tr w:rsidR="00120D2C" w:rsidRPr="00CC3F6A" w14:paraId="08378318" w14:textId="77777777" w:rsidTr="00120D2C">
        <w:trPr>
          <w:trHeight w:val="285"/>
        </w:trPr>
        <w:tc>
          <w:tcPr>
            <w:tcW w:w="3565" w:type="dxa"/>
            <w:vMerge w:val="restart"/>
            <w:shd w:val="clear" w:color="auto" w:fill="auto"/>
            <w:vAlign w:val="center"/>
          </w:tcPr>
          <w:p w14:paraId="1335B78B" w14:textId="77777777" w:rsidR="00120D2C" w:rsidRPr="00197869" w:rsidRDefault="00120D2C" w:rsidP="00417514">
            <w:pPr>
              <w:jc w:val="right"/>
              <w:rPr>
                <w:rFonts w:asciiTheme="minorHAnsi" w:hAnsiTheme="minorHAnsi" w:cstheme="minorHAnsi"/>
                <w:sz w:val="22"/>
                <w:szCs w:val="24"/>
              </w:rPr>
            </w:pPr>
            <w:r w:rsidRPr="00197869">
              <w:rPr>
                <w:rFonts w:asciiTheme="minorHAnsi" w:hAnsiTheme="minorHAnsi" w:cstheme="minorHAnsi"/>
                <w:sz w:val="22"/>
                <w:szCs w:val="24"/>
              </w:rPr>
              <w:t>GAMMA DETECTOR</w:t>
            </w:r>
          </w:p>
        </w:tc>
        <w:tc>
          <w:tcPr>
            <w:tcW w:w="112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ECF091F" w14:textId="77777777" w:rsidR="00120D2C" w:rsidRPr="00833C1F" w:rsidRDefault="00120D2C" w:rsidP="00120D2C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33C1F">
              <w:rPr>
                <w:rFonts w:asciiTheme="minorHAnsi" w:hAnsiTheme="minorHAnsi" w:cstheme="minorHAnsi"/>
                <w:i/>
                <w:sz w:val="22"/>
                <w:szCs w:val="22"/>
              </w:rPr>
              <w:t>Mode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l:</w:t>
            </w:r>
          </w:p>
        </w:tc>
        <w:tc>
          <w:tcPr>
            <w:tcW w:w="140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79D9186" w14:textId="77777777" w:rsidR="00120D2C" w:rsidRPr="00120D2C" w:rsidRDefault="00120D2C" w:rsidP="00120D2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NaI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spellStart"/>
            <w:proofErr w:type="gram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Tl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  <w:tc>
          <w:tcPr>
            <w:tcW w:w="4297" w:type="dxa"/>
            <w:vMerge w:val="restart"/>
            <w:shd w:val="clear" w:color="auto" w:fill="auto"/>
            <w:vAlign w:val="center"/>
          </w:tcPr>
          <w:p w14:paraId="32E4A26A" w14:textId="77777777" w:rsidR="00120D2C" w:rsidRPr="00680FE3" w:rsidRDefault="00120D2C" w:rsidP="00120D2C">
            <w:pPr>
              <w:rPr>
                <w:rFonts w:asciiTheme="minorHAnsi" w:hAnsiTheme="minorHAnsi" w:cstheme="minorHAnsi"/>
                <w:sz w:val="22"/>
                <w:szCs w:val="24"/>
                <w:highlight w:val="yellow"/>
              </w:rPr>
            </w:pPr>
            <w:r w:rsidRPr="00900FA6">
              <w:rPr>
                <w:rFonts w:asciiTheme="minorHAnsi" w:hAnsiTheme="minorHAnsi" w:cstheme="minorHAnsi"/>
                <w:sz w:val="22"/>
                <w:szCs w:val="24"/>
                <w:highlight w:val="yellow"/>
              </w:rPr>
              <w:t>S1AB2628</w:t>
            </w:r>
          </w:p>
        </w:tc>
      </w:tr>
      <w:tr w:rsidR="00120D2C" w:rsidRPr="00CC3F6A" w14:paraId="66105671" w14:textId="77777777" w:rsidTr="00120D2C">
        <w:trPr>
          <w:trHeight w:val="285"/>
        </w:trPr>
        <w:tc>
          <w:tcPr>
            <w:tcW w:w="3565" w:type="dxa"/>
            <w:vMerge/>
            <w:shd w:val="clear" w:color="auto" w:fill="auto"/>
            <w:vAlign w:val="center"/>
          </w:tcPr>
          <w:p w14:paraId="54ACE73D" w14:textId="77777777" w:rsidR="00120D2C" w:rsidRPr="00197869" w:rsidRDefault="00120D2C" w:rsidP="00417514">
            <w:pPr>
              <w:jc w:val="right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2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82FFFDB" w14:textId="77777777" w:rsidR="00120D2C" w:rsidRPr="00833C1F" w:rsidRDefault="00120D2C" w:rsidP="00120D2C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33C1F">
              <w:rPr>
                <w:rFonts w:asciiTheme="minorHAnsi" w:hAnsiTheme="minorHAnsi" w:cstheme="minorHAnsi"/>
                <w:i/>
                <w:sz w:val="22"/>
                <w:szCs w:val="22"/>
              </w:rPr>
              <w:t>Size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</w:tc>
        <w:tc>
          <w:tcPr>
            <w:tcW w:w="140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4772F3A" w14:textId="77777777" w:rsidR="00120D2C" w:rsidRDefault="00120D2C" w:rsidP="00120D2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20D2C">
              <w:rPr>
                <w:rFonts w:asciiTheme="minorHAnsi" w:hAnsiTheme="minorHAnsi" w:cstheme="minorHAnsi"/>
                <w:i/>
                <w:sz w:val="22"/>
                <w:szCs w:val="22"/>
              </w:rPr>
              <w:t>4” x 4” x 16”</w:t>
            </w:r>
          </w:p>
        </w:tc>
        <w:tc>
          <w:tcPr>
            <w:tcW w:w="4297" w:type="dxa"/>
            <w:vMerge/>
            <w:shd w:val="clear" w:color="auto" w:fill="auto"/>
            <w:vAlign w:val="center"/>
          </w:tcPr>
          <w:p w14:paraId="5B5BA686" w14:textId="77777777" w:rsidR="00120D2C" w:rsidRPr="00900FA6" w:rsidRDefault="00120D2C" w:rsidP="00120D2C">
            <w:pPr>
              <w:rPr>
                <w:rFonts w:asciiTheme="minorHAnsi" w:hAnsiTheme="minorHAnsi" w:cstheme="minorHAnsi"/>
                <w:sz w:val="22"/>
                <w:szCs w:val="24"/>
                <w:highlight w:val="yellow"/>
              </w:rPr>
            </w:pPr>
          </w:p>
        </w:tc>
      </w:tr>
      <w:tr w:rsidR="00BA3E3F" w:rsidRPr="00CC3F6A" w14:paraId="3C724FF4" w14:textId="77777777" w:rsidTr="00120D2C">
        <w:trPr>
          <w:trHeight w:val="567"/>
        </w:trPr>
        <w:tc>
          <w:tcPr>
            <w:tcW w:w="3565" w:type="dxa"/>
            <w:vAlign w:val="center"/>
          </w:tcPr>
          <w:p w14:paraId="1BD11F3E" w14:textId="77777777" w:rsidR="00BA3E3F" w:rsidRPr="00197869" w:rsidRDefault="00BA3E3F" w:rsidP="00417514">
            <w:pPr>
              <w:jc w:val="right"/>
              <w:rPr>
                <w:rFonts w:asciiTheme="minorHAnsi" w:hAnsiTheme="minorHAnsi" w:cstheme="minorHAnsi"/>
                <w:sz w:val="22"/>
                <w:szCs w:val="24"/>
              </w:rPr>
            </w:pPr>
            <w:r w:rsidRPr="00197869">
              <w:rPr>
                <w:rFonts w:asciiTheme="minorHAnsi" w:hAnsiTheme="minorHAnsi" w:cstheme="minorHAnsi"/>
                <w:sz w:val="22"/>
                <w:szCs w:val="24"/>
              </w:rPr>
              <w:t>NEUTRON DETECTOR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40A86078" w14:textId="77777777" w:rsidR="00BA3E3F" w:rsidRPr="00197869" w:rsidRDefault="00680FE3" w:rsidP="00120D2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4"/>
              </w:rPr>
              <w:t>Yes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1689B85C" w14:textId="77777777" w:rsidR="00BA3E3F" w:rsidRPr="00197869" w:rsidRDefault="00BA3E3F" w:rsidP="00120D2C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BA3E3F" w:rsidRPr="00CC3F6A" w14:paraId="641CA21E" w14:textId="77777777" w:rsidTr="00120D2C">
        <w:trPr>
          <w:trHeight w:val="567"/>
        </w:trPr>
        <w:tc>
          <w:tcPr>
            <w:tcW w:w="3565" w:type="dxa"/>
            <w:vAlign w:val="center"/>
          </w:tcPr>
          <w:p w14:paraId="087215C4" w14:textId="77777777" w:rsidR="00BA3E3F" w:rsidRPr="00197869" w:rsidRDefault="00BA3E3F" w:rsidP="00417514">
            <w:pPr>
              <w:jc w:val="right"/>
              <w:rPr>
                <w:rFonts w:asciiTheme="minorHAnsi" w:hAnsiTheme="minorHAnsi" w:cstheme="minorHAnsi"/>
                <w:sz w:val="22"/>
                <w:szCs w:val="24"/>
              </w:rPr>
            </w:pPr>
            <w:r w:rsidRPr="00197869">
              <w:rPr>
                <w:rFonts w:asciiTheme="minorHAnsi" w:hAnsiTheme="minorHAnsi" w:cstheme="minorHAnsi"/>
                <w:sz w:val="22"/>
                <w:szCs w:val="24"/>
              </w:rPr>
              <w:t>DOSIMETER DETECTOR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1BB9B6AE" w14:textId="77777777" w:rsidR="00BA3E3F" w:rsidRPr="00197869" w:rsidRDefault="00217DE2" w:rsidP="00120D2C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4"/>
              </w:rPr>
              <w:t>Yes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3EA1E6B6" w14:textId="77777777" w:rsidR="00BA3E3F" w:rsidRPr="00197869" w:rsidRDefault="00BA3E3F" w:rsidP="00120D2C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BA3E3F" w:rsidRPr="00CC3F6A" w14:paraId="7F96FA6A" w14:textId="77777777" w:rsidTr="00120D2C">
        <w:trPr>
          <w:trHeight w:val="567"/>
        </w:trPr>
        <w:tc>
          <w:tcPr>
            <w:tcW w:w="3565" w:type="dxa"/>
            <w:vAlign w:val="center"/>
          </w:tcPr>
          <w:p w14:paraId="3984361C" w14:textId="77777777" w:rsidR="00BA3E3F" w:rsidRPr="00197869" w:rsidRDefault="00BA3E3F" w:rsidP="00417514">
            <w:pPr>
              <w:jc w:val="right"/>
              <w:rPr>
                <w:rFonts w:asciiTheme="minorHAnsi" w:hAnsiTheme="minorHAnsi" w:cstheme="minorHAnsi"/>
                <w:sz w:val="22"/>
                <w:szCs w:val="24"/>
              </w:rPr>
            </w:pPr>
            <w:r w:rsidRPr="00197869">
              <w:rPr>
                <w:rFonts w:asciiTheme="minorHAnsi" w:hAnsiTheme="minorHAnsi" w:cstheme="minorHAnsi"/>
                <w:sz w:val="22"/>
                <w:szCs w:val="24"/>
              </w:rPr>
              <w:t>ELECTRONIC (2580)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201CA884" w14:textId="77777777" w:rsidR="00BA3E3F" w:rsidRPr="00197869" w:rsidRDefault="00BA3E3F" w:rsidP="00120D2C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Yes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0679895A" w14:textId="77777777" w:rsidR="00BA3E3F" w:rsidRPr="00197869" w:rsidRDefault="007A16F0" w:rsidP="00120D2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7A16F0">
              <w:rPr>
                <w:rFonts w:asciiTheme="minorHAnsi" w:hAnsiTheme="minorHAnsi" w:cstheme="minorHAnsi"/>
                <w:sz w:val="22"/>
                <w:szCs w:val="24"/>
                <w:highlight w:val="yellow"/>
              </w:rPr>
              <w:t>PID</w:t>
            </w:r>
          </w:p>
        </w:tc>
      </w:tr>
      <w:tr w:rsidR="00BA3E3F" w:rsidRPr="00BA3E3F" w14:paraId="32B20F73" w14:textId="77777777" w:rsidTr="00120D2C">
        <w:trPr>
          <w:trHeight w:val="567"/>
        </w:trPr>
        <w:tc>
          <w:tcPr>
            <w:tcW w:w="3565" w:type="dxa"/>
            <w:vAlign w:val="center"/>
          </w:tcPr>
          <w:p w14:paraId="5E11A19A" w14:textId="77777777" w:rsidR="00BA3E3F" w:rsidRPr="00BA3E3F" w:rsidRDefault="00BA3E3F" w:rsidP="00417514">
            <w:pPr>
              <w:jc w:val="right"/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  <w:r w:rsidRPr="00BA3E3F">
              <w:rPr>
                <w:rFonts w:asciiTheme="minorHAnsi" w:hAnsiTheme="minorHAnsi" w:cstheme="minorHAnsi"/>
                <w:sz w:val="22"/>
                <w:szCs w:val="24"/>
                <w:lang w:val="en-US"/>
              </w:rPr>
              <w:t>ELECTRONIC BOX and TROLLEY CASE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65717CC4" w14:textId="77777777" w:rsidR="00BA3E3F" w:rsidRPr="00BA3E3F" w:rsidRDefault="00BA3E3F" w:rsidP="00120D2C">
            <w:pPr>
              <w:jc w:val="center"/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Yes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4DCC53A7" w14:textId="77777777" w:rsidR="00BA3E3F" w:rsidRPr="00BA3E3F" w:rsidRDefault="00BA3E3F" w:rsidP="00120D2C">
            <w:pPr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</w:p>
        </w:tc>
      </w:tr>
      <w:tr w:rsidR="00BA3E3F" w:rsidRPr="00CC3F6A" w14:paraId="448DCAD1" w14:textId="77777777" w:rsidTr="00120D2C">
        <w:trPr>
          <w:trHeight w:val="567"/>
        </w:trPr>
        <w:tc>
          <w:tcPr>
            <w:tcW w:w="3565" w:type="dxa"/>
            <w:vAlign w:val="center"/>
          </w:tcPr>
          <w:p w14:paraId="74078A30" w14:textId="77777777" w:rsidR="00BA3E3F" w:rsidRPr="00197869" w:rsidRDefault="00BA3E3F" w:rsidP="00417514">
            <w:pPr>
              <w:jc w:val="right"/>
              <w:rPr>
                <w:rFonts w:asciiTheme="minorHAnsi" w:hAnsiTheme="minorHAnsi" w:cstheme="minorHAnsi"/>
                <w:sz w:val="22"/>
                <w:szCs w:val="24"/>
              </w:rPr>
            </w:pPr>
            <w:r w:rsidRPr="00197869">
              <w:rPr>
                <w:rFonts w:asciiTheme="minorHAnsi" w:hAnsiTheme="minorHAnsi" w:cstheme="minorHAnsi"/>
                <w:sz w:val="22"/>
                <w:szCs w:val="24"/>
              </w:rPr>
              <w:t xml:space="preserve">BATTERY 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604D445A" w14:textId="77777777" w:rsidR="00BA3E3F" w:rsidRPr="00197869" w:rsidRDefault="00BA3E3F" w:rsidP="00120D2C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Yes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0F4426B6" w14:textId="77777777" w:rsidR="00BA3E3F" w:rsidRPr="00197869" w:rsidRDefault="007A16F0" w:rsidP="00120D2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7A16F0">
              <w:rPr>
                <w:rFonts w:asciiTheme="minorHAnsi" w:hAnsiTheme="minorHAnsi" w:cstheme="minorHAnsi"/>
                <w:sz w:val="22"/>
                <w:szCs w:val="24"/>
                <w:highlight w:val="yellow"/>
              </w:rPr>
              <w:t>PID</w:t>
            </w:r>
          </w:p>
        </w:tc>
      </w:tr>
      <w:tr w:rsidR="00BA3E3F" w:rsidRPr="00CC3F6A" w14:paraId="3F6696A9" w14:textId="77777777" w:rsidTr="00120D2C">
        <w:trPr>
          <w:trHeight w:val="567"/>
        </w:trPr>
        <w:tc>
          <w:tcPr>
            <w:tcW w:w="3565" w:type="dxa"/>
            <w:vAlign w:val="center"/>
          </w:tcPr>
          <w:p w14:paraId="0EAA7E55" w14:textId="77777777" w:rsidR="00BA3E3F" w:rsidRPr="00197869" w:rsidRDefault="00BA3E3F" w:rsidP="00417514">
            <w:pPr>
              <w:jc w:val="right"/>
              <w:rPr>
                <w:rFonts w:asciiTheme="minorHAnsi" w:hAnsiTheme="minorHAnsi" w:cstheme="minorHAnsi"/>
                <w:sz w:val="22"/>
                <w:szCs w:val="24"/>
              </w:rPr>
            </w:pPr>
            <w:r w:rsidRPr="00197869">
              <w:rPr>
                <w:rFonts w:asciiTheme="minorHAnsi" w:hAnsiTheme="minorHAnsi" w:cstheme="minorHAnsi"/>
                <w:sz w:val="22"/>
                <w:szCs w:val="24"/>
              </w:rPr>
              <w:t xml:space="preserve">CHARGER </w:t>
            </w:r>
          </w:p>
        </w:tc>
        <w:tc>
          <w:tcPr>
            <w:tcW w:w="25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D4484" w14:textId="77777777" w:rsidR="00BA3E3F" w:rsidRPr="00197869" w:rsidRDefault="00BA3E3F" w:rsidP="00120D2C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Yes</w:t>
            </w:r>
          </w:p>
        </w:tc>
        <w:tc>
          <w:tcPr>
            <w:tcW w:w="4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A5A4A" w14:textId="77777777" w:rsidR="00BA3E3F" w:rsidRPr="00197869" w:rsidRDefault="00BA3E3F" w:rsidP="00120D2C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120D2C" w:rsidRPr="00CC3F6A" w14:paraId="0F102454" w14:textId="77777777" w:rsidTr="009B42A0">
        <w:trPr>
          <w:trHeight w:val="284"/>
        </w:trPr>
        <w:tc>
          <w:tcPr>
            <w:tcW w:w="3565" w:type="dxa"/>
            <w:vMerge w:val="restart"/>
            <w:vAlign w:val="center"/>
          </w:tcPr>
          <w:p w14:paraId="5DAE99B3" w14:textId="77777777" w:rsidR="00120D2C" w:rsidRPr="00833C1F" w:rsidRDefault="00120D2C" w:rsidP="00417514">
            <w:pPr>
              <w:jc w:val="right"/>
              <w:rPr>
                <w:rFonts w:ascii="Calibri" w:hAnsi="Calibri" w:cs="Calibri"/>
                <w:sz w:val="22"/>
                <w:szCs w:val="24"/>
              </w:rPr>
            </w:pPr>
            <w:r w:rsidRPr="00833C1F">
              <w:rPr>
                <w:rFonts w:ascii="Calibri" w:hAnsi="Calibri" w:cs="Calibri"/>
                <w:sz w:val="22"/>
                <w:szCs w:val="24"/>
              </w:rPr>
              <w:t>SOFTWARE/FIRMWARE VERSION</w:t>
            </w:r>
          </w:p>
        </w:tc>
        <w:tc>
          <w:tcPr>
            <w:tcW w:w="2531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E4B4CBC" w14:textId="77777777" w:rsidR="00120D2C" w:rsidRPr="00833C1F" w:rsidRDefault="00120D2C" w:rsidP="00120D2C">
            <w:pPr>
              <w:jc w:val="righ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33C1F">
              <w:rPr>
                <w:rFonts w:ascii="Calibri" w:hAnsi="Calibri" w:cs="Calibri"/>
                <w:i/>
                <w:iCs/>
                <w:sz w:val="22"/>
                <w:szCs w:val="22"/>
                <w:bdr w:val="none" w:sz="0" w:space="0" w:color="auto" w:frame="1"/>
                <w:shd w:val="clear" w:color="auto" w:fill="FFFFFF"/>
              </w:rPr>
              <w:t>Software Version:</w:t>
            </w:r>
          </w:p>
        </w:tc>
        <w:tc>
          <w:tcPr>
            <w:tcW w:w="429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9CB8091" w14:textId="77777777" w:rsidR="00120D2C" w:rsidRPr="00833C1F" w:rsidRDefault="00120D2C" w:rsidP="00120D2C">
            <w:pPr>
              <w:rPr>
                <w:rFonts w:ascii="Calibri" w:hAnsi="Calibri" w:cs="Calibri"/>
                <w:i/>
                <w:iCs/>
                <w:sz w:val="22"/>
                <w:szCs w:val="22"/>
                <w:highlight w:val="yellow"/>
              </w:rPr>
            </w:pPr>
            <w:r w:rsidRPr="00900FA6">
              <w:rPr>
                <w:rFonts w:ascii="Calibri" w:hAnsi="Calibri" w:cs="Calibri"/>
                <w:i/>
                <w:iCs/>
                <w:sz w:val="22"/>
                <w:szCs w:val="22"/>
                <w:highlight w:val="yellow"/>
                <w:bdr w:val="none" w:sz="0" w:space="0" w:color="auto" w:frame="1"/>
                <w:shd w:val="clear" w:color="auto" w:fill="FFFFFF"/>
              </w:rPr>
              <w:t>2.0.0</w:t>
            </w:r>
          </w:p>
        </w:tc>
      </w:tr>
      <w:tr w:rsidR="00120D2C" w:rsidRPr="00CC3F6A" w14:paraId="14660D79" w14:textId="77777777" w:rsidTr="009B42A0">
        <w:trPr>
          <w:trHeight w:val="284"/>
        </w:trPr>
        <w:tc>
          <w:tcPr>
            <w:tcW w:w="3565" w:type="dxa"/>
            <w:vMerge/>
            <w:vAlign w:val="center"/>
          </w:tcPr>
          <w:p w14:paraId="794E627C" w14:textId="77777777" w:rsidR="00120D2C" w:rsidRPr="00833C1F" w:rsidRDefault="00120D2C" w:rsidP="002C4FFA">
            <w:pPr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F25232F" w14:textId="77777777" w:rsidR="00120D2C" w:rsidRPr="00833C1F" w:rsidRDefault="00120D2C" w:rsidP="00120D2C">
            <w:pPr>
              <w:jc w:val="right"/>
              <w:rPr>
                <w:rFonts w:ascii="Calibri" w:hAnsi="Calibri" w:cs="Calibri"/>
                <w:i/>
                <w:i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833C1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Api Version: 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C3B0E4" w14:textId="77777777" w:rsidR="00120D2C" w:rsidRPr="00833C1F" w:rsidRDefault="00120D2C" w:rsidP="00120D2C">
            <w:pPr>
              <w:rPr>
                <w:rFonts w:ascii="Calibri" w:hAnsi="Calibri" w:cs="Calibri"/>
                <w:i/>
                <w:i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900FA6">
              <w:rPr>
                <w:rFonts w:ascii="Calibri" w:hAnsi="Calibri" w:cs="Calibri"/>
                <w:i/>
                <w:iCs/>
                <w:sz w:val="22"/>
                <w:szCs w:val="22"/>
                <w:highlight w:val="yellow"/>
              </w:rPr>
              <w:t>1.6.35</w:t>
            </w:r>
          </w:p>
        </w:tc>
      </w:tr>
      <w:tr w:rsidR="00120D2C" w:rsidRPr="00CC3F6A" w14:paraId="51D85271" w14:textId="77777777" w:rsidTr="009B42A0">
        <w:trPr>
          <w:trHeight w:val="284"/>
        </w:trPr>
        <w:tc>
          <w:tcPr>
            <w:tcW w:w="3565" w:type="dxa"/>
            <w:vMerge/>
            <w:vAlign w:val="center"/>
          </w:tcPr>
          <w:p w14:paraId="2A1F8AFD" w14:textId="77777777" w:rsidR="00120D2C" w:rsidRPr="00833C1F" w:rsidRDefault="00120D2C" w:rsidP="002C4FFA">
            <w:pPr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723CFF3" w14:textId="77777777" w:rsidR="00120D2C" w:rsidRPr="00833C1F" w:rsidRDefault="00120D2C" w:rsidP="00120D2C">
            <w:pPr>
              <w:jc w:val="right"/>
              <w:rPr>
                <w:rFonts w:ascii="Calibri" w:hAnsi="Calibri" w:cs="Calibri"/>
                <w:i/>
                <w:i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833C1F">
              <w:rPr>
                <w:rFonts w:ascii="Calibri" w:hAnsi="Calibri" w:cs="Calibri"/>
                <w:i/>
                <w:iCs/>
                <w:sz w:val="22"/>
                <w:szCs w:val="22"/>
              </w:rPr>
              <w:t>DAQ Version: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ED4E0E" w14:textId="77777777" w:rsidR="00120D2C" w:rsidRPr="00833C1F" w:rsidRDefault="00120D2C" w:rsidP="00120D2C">
            <w:pPr>
              <w:rPr>
                <w:rFonts w:ascii="Calibri" w:hAnsi="Calibri" w:cs="Calibri"/>
                <w:i/>
                <w:i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900FA6">
              <w:rPr>
                <w:rFonts w:ascii="Calibri" w:hAnsi="Calibri" w:cs="Calibri"/>
                <w:i/>
                <w:iCs/>
                <w:sz w:val="22"/>
                <w:szCs w:val="22"/>
                <w:highlight w:val="yellow"/>
              </w:rPr>
              <w:t>v2.9.1_20230915_1436</w:t>
            </w:r>
          </w:p>
        </w:tc>
      </w:tr>
      <w:tr w:rsidR="00120D2C" w:rsidRPr="00CC3F6A" w14:paraId="0D2A0B0D" w14:textId="77777777" w:rsidTr="009B42A0">
        <w:trPr>
          <w:trHeight w:val="284"/>
        </w:trPr>
        <w:tc>
          <w:tcPr>
            <w:tcW w:w="3565" w:type="dxa"/>
            <w:vMerge/>
            <w:vAlign w:val="center"/>
          </w:tcPr>
          <w:p w14:paraId="72DF8D58" w14:textId="77777777" w:rsidR="00120D2C" w:rsidRPr="00833C1F" w:rsidRDefault="00120D2C" w:rsidP="002C4FFA">
            <w:pPr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53E5013" w14:textId="77777777" w:rsidR="00120D2C" w:rsidRPr="00833C1F" w:rsidRDefault="00120D2C" w:rsidP="00120D2C">
            <w:pPr>
              <w:jc w:val="right"/>
              <w:rPr>
                <w:rFonts w:ascii="Calibri" w:hAnsi="Calibri" w:cs="Calibri"/>
                <w:i/>
                <w:i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833C1F">
              <w:rPr>
                <w:rFonts w:ascii="Calibri" w:hAnsi="Calibri" w:cs="Calibri"/>
                <w:i/>
                <w:iCs/>
                <w:sz w:val="22"/>
                <w:szCs w:val="22"/>
              </w:rPr>
              <w:t>UI Version:</w:t>
            </w:r>
          </w:p>
        </w:tc>
        <w:tc>
          <w:tcPr>
            <w:tcW w:w="429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29299FB" w14:textId="77777777" w:rsidR="00120D2C" w:rsidRPr="00833C1F" w:rsidRDefault="00120D2C" w:rsidP="00120D2C">
            <w:pPr>
              <w:rPr>
                <w:rFonts w:ascii="Calibri" w:hAnsi="Calibri" w:cs="Calibri"/>
                <w:i/>
                <w:i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900FA6">
              <w:rPr>
                <w:rFonts w:ascii="Calibri" w:hAnsi="Calibri" w:cs="Calibri"/>
                <w:i/>
                <w:iCs/>
                <w:sz w:val="22"/>
                <w:szCs w:val="22"/>
                <w:highlight w:val="yellow"/>
              </w:rPr>
              <w:t>1.113</w:t>
            </w:r>
          </w:p>
        </w:tc>
      </w:tr>
    </w:tbl>
    <w:p w14:paraId="20F6B589" w14:textId="77777777" w:rsidR="00DE5DF8" w:rsidRDefault="00DE5DF8"/>
    <w:tbl>
      <w:tblPr>
        <w:tblW w:w="103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0"/>
        <w:gridCol w:w="103"/>
        <w:gridCol w:w="994"/>
        <w:gridCol w:w="1554"/>
        <w:gridCol w:w="46"/>
        <w:gridCol w:w="2679"/>
        <w:gridCol w:w="110"/>
        <w:gridCol w:w="2437"/>
      </w:tblGrid>
      <w:tr w:rsidR="002C4FFA" w:rsidRPr="0048193A" w14:paraId="77761514" w14:textId="77777777" w:rsidTr="00120D2C">
        <w:trPr>
          <w:trHeight w:val="1134"/>
        </w:trPr>
        <w:tc>
          <w:tcPr>
            <w:tcW w:w="10393" w:type="dxa"/>
            <w:gridSpan w:val="8"/>
            <w:shd w:val="clear" w:color="auto" w:fill="1F3864" w:themeFill="accent1" w:themeFillShade="80"/>
            <w:vAlign w:val="center"/>
          </w:tcPr>
          <w:p w14:paraId="339F0B02" w14:textId="77777777" w:rsidR="002C4FFA" w:rsidRPr="00D6203D" w:rsidRDefault="00680FE3" w:rsidP="009B42A0">
            <w:pPr>
              <w:pStyle w:val="Heading1"/>
              <w:pageBreakBefore/>
              <w:ind w:left="714" w:hanging="357"/>
            </w:pPr>
            <w:r w:rsidRPr="005E1FE9">
              <w:rPr>
                <w:szCs w:val="32"/>
              </w:rPr>
              <w:lastRenderedPageBreak/>
              <w:t>ENERGY AND FWHM CALIBRATION</w:t>
            </w:r>
          </w:p>
        </w:tc>
      </w:tr>
      <w:tr w:rsidR="00680FE3" w:rsidRPr="0048193A" w14:paraId="730018EC" w14:textId="77777777" w:rsidTr="00120D2C">
        <w:trPr>
          <w:trHeight w:val="567"/>
        </w:trPr>
        <w:tc>
          <w:tcPr>
            <w:tcW w:w="10393" w:type="dxa"/>
            <w:gridSpan w:val="8"/>
            <w:shd w:val="clear" w:color="auto" w:fill="1F3864" w:themeFill="accent1" w:themeFillShade="80"/>
            <w:vAlign w:val="center"/>
          </w:tcPr>
          <w:p w14:paraId="081399CE" w14:textId="77777777" w:rsidR="00680FE3" w:rsidRPr="00B85FA2" w:rsidRDefault="00680FE3" w:rsidP="00680FE3">
            <w:pPr>
              <w:jc w:val="center"/>
            </w:pPr>
            <w:r w:rsidRPr="00680FE3">
              <w:rPr>
                <w:rFonts w:asciiTheme="minorHAnsi" w:hAnsiTheme="minorHAnsi" w:cstheme="minorHAnsi"/>
                <w:b/>
                <w:sz w:val="24"/>
              </w:rPr>
              <w:t>MCA SETTING</w:t>
            </w:r>
          </w:p>
        </w:tc>
      </w:tr>
      <w:tr w:rsidR="00B00A38" w:rsidRPr="000B4E8C" w14:paraId="33AB4C2E" w14:textId="77777777" w:rsidTr="00900FA6">
        <w:trPr>
          <w:trHeight w:val="576"/>
        </w:trPr>
        <w:tc>
          <w:tcPr>
            <w:tcW w:w="2573" w:type="dxa"/>
            <w:gridSpan w:val="2"/>
            <w:vAlign w:val="center"/>
          </w:tcPr>
          <w:p w14:paraId="65C91290" w14:textId="77777777" w:rsidR="00B00A38" w:rsidRPr="00833C1F" w:rsidRDefault="00B00A38" w:rsidP="0041751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33C1F">
              <w:rPr>
                <w:rFonts w:asciiTheme="minorHAnsi" w:hAnsiTheme="minorHAnsi" w:cstheme="minorHAnsi"/>
                <w:sz w:val="22"/>
                <w:szCs w:val="22"/>
              </w:rPr>
              <w:t>TRAP RISE TIME (µs)</w:t>
            </w:r>
          </w:p>
        </w:tc>
        <w:tc>
          <w:tcPr>
            <w:tcW w:w="2548" w:type="dxa"/>
            <w:gridSpan w:val="2"/>
            <w:vAlign w:val="center"/>
          </w:tcPr>
          <w:p w14:paraId="6DDA0FD4" w14:textId="77777777" w:rsidR="00B00A38" w:rsidRPr="00900FA6" w:rsidRDefault="00120D2C" w:rsidP="00120D2C">
            <w:pP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2725" w:type="dxa"/>
            <w:gridSpan w:val="2"/>
            <w:vAlign w:val="center"/>
          </w:tcPr>
          <w:p w14:paraId="619E18F9" w14:textId="77777777" w:rsidR="00B00A38" w:rsidRPr="00833C1F" w:rsidRDefault="00B00A38" w:rsidP="0041751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33C1F">
              <w:rPr>
                <w:rFonts w:asciiTheme="minorHAnsi" w:hAnsiTheme="minorHAnsi" w:cstheme="minorHAnsi"/>
                <w:sz w:val="22"/>
                <w:szCs w:val="22"/>
              </w:rPr>
              <w:t>RCCR2 SMOOTHING</w:t>
            </w:r>
          </w:p>
        </w:tc>
        <w:tc>
          <w:tcPr>
            <w:tcW w:w="2547" w:type="dxa"/>
            <w:gridSpan w:val="2"/>
            <w:vAlign w:val="center"/>
          </w:tcPr>
          <w:p w14:paraId="0930E419" w14:textId="77777777" w:rsidR="00B00A38" w:rsidRPr="00900FA6" w:rsidRDefault="00120D2C" w:rsidP="00B00A38">
            <w:pP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16</w:t>
            </w:r>
          </w:p>
        </w:tc>
      </w:tr>
      <w:tr w:rsidR="00DE5D12" w:rsidRPr="000B4E8C" w14:paraId="74E4E585" w14:textId="77777777" w:rsidTr="00900FA6">
        <w:trPr>
          <w:trHeight w:val="576"/>
        </w:trPr>
        <w:tc>
          <w:tcPr>
            <w:tcW w:w="2573" w:type="dxa"/>
            <w:gridSpan w:val="2"/>
            <w:vAlign w:val="center"/>
          </w:tcPr>
          <w:p w14:paraId="4D9643EC" w14:textId="77777777" w:rsidR="00DE5D12" w:rsidRPr="00833C1F" w:rsidRDefault="00DE5D12" w:rsidP="0041751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33C1F">
              <w:rPr>
                <w:rFonts w:asciiTheme="minorHAnsi" w:hAnsiTheme="minorHAnsi" w:cstheme="minorHAnsi"/>
                <w:sz w:val="22"/>
                <w:szCs w:val="22"/>
              </w:rPr>
              <w:t xml:space="preserve">TRIGGER THRESHOLD </w:t>
            </w:r>
          </w:p>
        </w:tc>
        <w:tc>
          <w:tcPr>
            <w:tcW w:w="2548" w:type="dxa"/>
            <w:gridSpan w:val="2"/>
            <w:vAlign w:val="center"/>
          </w:tcPr>
          <w:p w14:paraId="18B88BF4" w14:textId="77777777" w:rsidR="00DE5D12" w:rsidRPr="00900FA6" w:rsidRDefault="00120D2C" w:rsidP="00120D2C">
            <w:pP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2725" w:type="dxa"/>
            <w:gridSpan w:val="2"/>
            <w:vAlign w:val="center"/>
          </w:tcPr>
          <w:p w14:paraId="7ADDD399" w14:textId="77777777" w:rsidR="00DE5D12" w:rsidRPr="00833C1F" w:rsidRDefault="00DE5D12" w:rsidP="0041751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33C1F">
              <w:rPr>
                <w:rFonts w:asciiTheme="minorHAnsi" w:hAnsiTheme="minorHAnsi" w:cstheme="minorHAnsi"/>
                <w:sz w:val="22"/>
                <w:szCs w:val="22"/>
              </w:rPr>
              <w:t>FINE GAIN</w:t>
            </w:r>
          </w:p>
        </w:tc>
        <w:tc>
          <w:tcPr>
            <w:tcW w:w="2547" w:type="dxa"/>
            <w:gridSpan w:val="2"/>
            <w:vAlign w:val="center"/>
          </w:tcPr>
          <w:p w14:paraId="2B0B8B1F" w14:textId="77777777" w:rsidR="00DE5D12" w:rsidRPr="00900FA6" w:rsidRDefault="00120D2C" w:rsidP="00120D2C">
            <w:pP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5.4</w:t>
            </w:r>
          </w:p>
        </w:tc>
      </w:tr>
      <w:tr w:rsidR="00DE5D12" w:rsidRPr="000B4E8C" w14:paraId="533AF1FC" w14:textId="77777777" w:rsidTr="00900FA6">
        <w:trPr>
          <w:trHeight w:val="576"/>
        </w:trPr>
        <w:tc>
          <w:tcPr>
            <w:tcW w:w="2573" w:type="dxa"/>
            <w:gridSpan w:val="2"/>
            <w:vAlign w:val="center"/>
          </w:tcPr>
          <w:p w14:paraId="0C46278A" w14:textId="77777777" w:rsidR="00DE5D12" w:rsidRPr="00EC7CA9" w:rsidRDefault="00DE5D12" w:rsidP="0041751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C7CA9">
              <w:rPr>
                <w:rFonts w:asciiTheme="minorHAnsi" w:hAnsiTheme="minorHAnsi" w:cstheme="minorHAnsi"/>
                <w:sz w:val="22"/>
                <w:szCs w:val="22"/>
              </w:rPr>
              <w:t>SIGNAL RISE TIME (µs)</w:t>
            </w:r>
          </w:p>
        </w:tc>
        <w:tc>
          <w:tcPr>
            <w:tcW w:w="2548" w:type="dxa"/>
            <w:gridSpan w:val="2"/>
            <w:vAlign w:val="center"/>
          </w:tcPr>
          <w:p w14:paraId="7A67954C" w14:textId="77777777" w:rsidR="00DE5D12" w:rsidRPr="00900FA6" w:rsidRDefault="00120D2C" w:rsidP="00120D2C">
            <w:pP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0.2</w:t>
            </w:r>
          </w:p>
        </w:tc>
        <w:tc>
          <w:tcPr>
            <w:tcW w:w="2725" w:type="dxa"/>
            <w:gridSpan w:val="2"/>
            <w:vAlign w:val="center"/>
          </w:tcPr>
          <w:p w14:paraId="72D77F57" w14:textId="77777777" w:rsidR="00DE5D12" w:rsidRPr="00EC7CA9" w:rsidRDefault="00DE5D12" w:rsidP="0041751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C7CA9">
              <w:rPr>
                <w:rFonts w:asciiTheme="minorHAnsi" w:hAnsiTheme="minorHAnsi" w:cstheme="minorHAnsi"/>
                <w:sz w:val="22"/>
                <w:szCs w:val="22"/>
              </w:rPr>
              <w:t>SAMPLES FOR BASELINE MEAN</w:t>
            </w:r>
          </w:p>
        </w:tc>
        <w:tc>
          <w:tcPr>
            <w:tcW w:w="2547" w:type="dxa"/>
            <w:gridSpan w:val="2"/>
            <w:vAlign w:val="center"/>
          </w:tcPr>
          <w:p w14:paraId="503D1AD3" w14:textId="77777777" w:rsidR="00DE5D12" w:rsidRPr="00900FA6" w:rsidRDefault="00120D2C" w:rsidP="00120D2C">
            <w:pP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1024</w:t>
            </w:r>
          </w:p>
        </w:tc>
      </w:tr>
      <w:tr w:rsidR="00DE5D12" w:rsidRPr="000B4E8C" w14:paraId="56B1B65F" w14:textId="77777777" w:rsidTr="00900FA6">
        <w:trPr>
          <w:trHeight w:val="576"/>
        </w:trPr>
        <w:tc>
          <w:tcPr>
            <w:tcW w:w="2573" w:type="dxa"/>
            <w:gridSpan w:val="2"/>
            <w:vAlign w:val="center"/>
          </w:tcPr>
          <w:p w14:paraId="17622884" w14:textId="77777777" w:rsidR="00DE5D12" w:rsidRPr="00EC7CA9" w:rsidRDefault="00CE1950" w:rsidP="0041751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MAX CURRENT (m</w:t>
            </w:r>
            <w:r w:rsidR="00DE5D12" w:rsidRPr="00EC7CA9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2548" w:type="dxa"/>
            <w:gridSpan w:val="2"/>
            <w:vAlign w:val="center"/>
          </w:tcPr>
          <w:p w14:paraId="2BB90CDF" w14:textId="77777777" w:rsidR="00DE5D12" w:rsidRPr="00900FA6" w:rsidRDefault="00120D2C" w:rsidP="00120D2C">
            <w:pP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350</w:t>
            </w:r>
          </w:p>
        </w:tc>
        <w:tc>
          <w:tcPr>
            <w:tcW w:w="2725" w:type="dxa"/>
            <w:gridSpan w:val="2"/>
            <w:shd w:val="clear" w:color="auto" w:fill="FFFFFF" w:themeFill="background1"/>
            <w:vAlign w:val="center"/>
          </w:tcPr>
          <w:p w14:paraId="752F9456" w14:textId="77777777" w:rsidR="00DE5D12" w:rsidRPr="006566E1" w:rsidRDefault="00DE5D12" w:rsidP="0041751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566E1">
              <w:rPr>
                <w:rFonts w:asciiTheme="minorHAnsi" w:hAnsiTheme="minorHAnsi" w:cstheme="minorHAnsi"/>
                <w:sz w:val="22"/>
                <w:szCs w:val="22"/>
              </w:rPr>
              <w:t>COARSE GAIN</w:t>
            </w:r>
          </w:p>
        </w:tc>
        <w:tc>
          <w:tcPr>
            <w:tcW w:w="2547" w:type="dxa"/>
            <w:gridSpan w:val="2"/>
            <w:shd w:val="clear" w:color="auto" w:fill="FFFFFF" w:themeFill="background1"/>
            <w:vAlign w:val="center"/>
          </w:tcPr>
          <w:p w14:paraId="3D5A9277" w14:textId="77777777" w:rsidR="00DE5D12" w:rsidRPr="00900FA6" w:rsidRDefault="00120D2C" w:rsidP="00B00A38">
            <w:pP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x4</w:t>
            </w:r>
          </w:p>
        </w:tc>
      </w:tr>
      <w:tr w:rsidR="00DE5D12" w:rsidRPr="000B4E8C" w14:paraId="3FEE83EE" w14:textId="77777777" w:rsidTr="00900FA6">
        <w:trPr>
          <w:trHeight w:val="576"/>
        </w:trPr>
        <w:tc>
          <w:tcPr>
            <w:tcW w:w="2573" w:type="dxa"/>
            <w:gridSpan w:val="2"/>
            <w:vAlign w:val="center"/>
          </w:tcPr>
          <w:p w14:paraId="7AAE3DDD" w14:textId="77777777" w:rsidR="00DE5D12" w:rsidRPr="00EC7CA9" w:rsidRDefault="00DE5D12" w:rsidP="0041751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C7CA9">
              <w:rPr>
                <w:rFonts w:asciiTheme="minorHAnsi" w:hAnsiTheme="minorHAnsi" w:cstheme="minorHAnsi"/>
                <w:sz w:val="22"/>
                <w:szCs w:val="22"/>
              </w:rPr>
              <w:t>FLAT TOP (µs)</w:t>
            </w:r>
          </w:p>
        </w:tc>
        <w:tc>
          <w:tcPr>
            <w:tcW w:w="2548" w:type="dxa"/>
            <w:gridSpan w:val="2"/>
            <w:vAlign w:val="center"/>
          </w:tcPr>
          <w:p w14:paraId="098841F2" w14:textId="77777777" w:rsidR="00DE5D12" w:rsidRPr="00900FA6" w:rsidRDefault="00120D2C" w:rsidP="00120D2C">
            <w:pP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2725" w:type="dxa"/>
            <w:gridSpan w:val="2"/>
            <w:vAlign w:val="center"/>
          </w:tcPr>
          <w:p w14:paraId="4B56A1BA" w14:textId="77777777" w:rsidR="00DE5D12" w:rsidRPr="00EC7CA9" w:rsidRDefault="00DE5D12" w:rsidP="0041751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C7CA9">
              <w:rPr>
                <w:rFonts w:asciiTheme="minorHAnsi" w:hAnsiTheme="minorHAnsi" w:cstheme="minorHAnsi"/>
                <w:sz w:val="22"/>
                <w:szCs w:val="22"/>
              </w:rPr>
              <w:t>FLAT TOP DELAY (%)</w:t>
            </w:r>
          </w:p>
        </w:tc>
        <w:tc>
          <w:tcPr>
            <w:tcW w:w="2547" w:type="dxa"/>
            <w:gridSpan w:val="2"/>
            <w:vAlign w:val="center"/>
          </w:tcPr>
          <w:p w14:paraId="55873AFB" w14:textId="77777777" w:rsidR="00DE5D12" w:rsidRPr="00900FA6" w:rsidRDefault="00120D2C" w:rsidP="00DE5D12">
            <w:pP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75</w:t>
            </w:r>
          </w:p>
        </w:tc>
      </w:tr>
      <w:tr w:rsidR="009B42A0" w:rsidRPr="000B4E8C" w14:paraId="3C3A6181" w14:textId="77777777" w:rsidTr="00495485">
        <w:trPr>
          <w:trHeight w:val="576"/>
        </w:trPr>
        <w:tc>
          <w:tcPr>
            <w:tcW w:w="2573" w:type="dxa"/>
            <w:gridSpan w:val="2"/>
            <w:vAlign w:val="center"/>
          </w:tcPr>
          <w:p w14:paraId="3C4805A5" w14:textId="77777777" w:rsidR="009B42A0" w:rsidRPr="00833C1F" w:rsidRDefault="009B42A0" w:rsidP="0041751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33C1F">
              <w:rPr>
                <w:rFonts w:asciiTheme="minorHAnsi" w:hAnsiTheme="minorHAnsi" w:cstheme="minorHAnsi"/>
                <w:sz w:val="22"/>
                <w:szCs w:val="22"/>
              </w:rPr>
              <w:t>VOLTAGE (V)</w:t>
            </w:r>
          </w:p>
        </w:tc>
        <w:tc>
          <w:tcPr>
            <w:tcW w:w="2548" w:type="dxa"/>
            <w:gridSpan w:val="2"/>
            <w:vAlign w:val="center"/>
          </w:tcPr>
          <w:p w14:paraId="320D7005" w14:textId="77777777" w:rsidR="009B42A0" w:rsidRPr="00900FA6" w:rsidRDefault="009B42A0" w:rsidP="00120D2C">
            <w:pP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665</w:t>
            </w:r>
          </w:p>
        </w:tc>
        <w:tc>
          <w:tcPr>
            <w:tcW w:w="5272" w:type="dxa"/>
            <w:gridSpan w:val="4"/>
            <w:vAlign w:val="center"/>
          </w:tcPr>
          <w:p w14:paraId="488F4AEE" w14:textId="77777777" w:rsidR="009B42A0" w:rsidRPr="00680FE3" w:rsidRDefault="009B42A0" w:rsidP="00DE5D12">
            <w:pP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</w:p>
        </w:tc>
      </w:tr>
      <w:tr w:rsidR="00DE5D12" w:rsidRPr="00D6203D" w14:paraId="000E3F55" w14:textId="77777777" w:rsidTr="00120D2C">
        <w:trPr>
          <w:trHeight w:val="567"/>
        </w:trPr>
        <w:tc>
          <w:tcPr>
            <w:tcW w:w="10393" w:type="dxa"/>
            <w:gridSpan w:val="8"/>
            <w:shd w:val="clear" w:color="auto" w:fill="1F3864" w:themeFill="accent1" w:themeFillShade="80"/>
            <w:vAlign w:val="center"/>
          </w:tcPr>
          <w:p w14:paraId="26BB71EC" w14:textId="77777777" w:rsidR="00DE5D12" w:rsidRPr="00D6203D" w:rsidRDefault="00DE5D12" w:rsidP="00680FE3">
            <w:pPr>
              <w:jc w:val="center"/>
            </w:pPr>
            <w:r w:rsidRPr="00680FE3">
              <w:rPr>
                <w:rFonts w:asciiTheme="minorHAnsi" w:hAnsiTheme="minorHAnsi" w:cstheme="minorHAnsi"/>
                <w:b/>
                <w:sz w:val="24"/>
              </w:rPr>
              <w:t>STABILIZATION ANS MOVING AVERAGES</w:t>
            </w:r>
          </w:p>
        </w:tc>
      </w:tr>
      <w:tr w:rsidR="00EC7CA9" w:rsidRPr="00B00A38" w14:paraId="6DF061D1" w14:textId="77777777" w:rsidTr="00900FA6">
        <w:trPr>
          <w:trHeight w:val="576"/>
        </w:trPr>
        <w:tc>
          <w:tcPr>
            <w:tcW w:w="2573" w:type="dxa"/>
            <w:gridSpan w:val="2"/>
            <w:shd w:val="clear" w:color="auto" w:fill="auto"/>
            <w:vAlign w:val="center"/>
          </w:tcPr>
          <w:p w14:paraId="3DA05621" w14:textId="77777777" w:rsidR="00EC7CA9" w:rsidRPr="00EC7CA9" w:rsidRDefault="00EC7CA9" w:rsidP="0041751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C7CA9">
              <w:rPr>
                <w:rFonts w:asciiTheme="minorHAnsi" w:hAnsiTheme="minorHAnsi" w:cstheme="minorHAnsi"/>
                <w:sz w:val="22"/>
                <w:szCs w:val="22"/>
              </w:rPr>
              <w:t>FIND PEAK DURATION (s)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14:paraId="4B14F6F2" w14:textId="77777777" w:rsidR="00EC7CA9" w:rsidRPr="00900FA6" w:rsidRDefault="00120D2C" w:rsidP="00EC7CA9">
            <w:pP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60</w:t>
            </w:r>
          </w:p>
        </w:tc>
        <w:tc>
          <w:tcPr>
            <w:tcW w:w="2725" w:type="dxa"/>
            <w:gridSpan w:val="2"/>
            <w:shd w:val="clear" w:color="auto" w:fill="auto"/>
            <w:vAlign w:val="center"/>
          </w:tcPr>
          <w:p w14:paraId="7E5289E9" w14:textId="77777777" w:rsidR="00EC7CA9" w:rsidRPr="00EC7CA9" w:rsidRDefault="00EC7CA9" w:rsidP="0041751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C7CA9">
              <w:rPr>
                <w:rFonts w:asciiTheme="minorHAnsi" w:hAnsiTheme="minorHAnsi" w:cstheme="minorHAnsi"/>
                <w:sz w:val="22"/>
                <w:szCs w:val="22"/>
              </w:rPr>
              <w:t>ICR INTEGRATION TIME</w:t>
            </w:r>
          </w:p>
        </w:tc>
        <w:tc>
          <w:tcPr>
            <w:tcW w:w="2547" w:type="dxa"/>
            <w:gridSpan w:val="2"/>
            <w:shd w:val="clear" w:color="auto" w:fill="auto"/>
            <w:vAlign w:val="center"/>
          </w:tcPr>
          <w:p w14:paraId="3F81B458" w14:textId="77777777" w:rsidR="00EC7CA9" w:rsidRPr="00900FA6" w:rsidRDefault="00120D2C" w:rsidP="00120D2C">
            <w:pP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1</w:t>
            </w:r>
          </w:p>
        </w:tc>
      </w:tr>
      <w:tr w:rsidR="009B42A0" w:rsidRPr="00A948AB" w14:paraId="5F32766F" w14:textId="77777777" w:rsidTr="00373C84">
        <w:trPr>
          <w:trHeight w:val="576"/>
        </w:trPr>
        <w:tc>
          <w:tcPr>
            <w:tcW w:w="2573" w:type="dxa"/>
            <w:gridSpan w:val="2"/>
            <w:shd w:val="clear" w:color="auto" w:fill="auto"/>
            <w:vAlign w:val="center"/>
          </w:tcPr>
          <w:p w14:paraId="39E58490" w14:textId="77777777" w:rsidR="009B42A0" w:rsidRPr="00EC7CA9" w:rsidRDefault="009B42A0" w:rsidP="0041751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C7CA9">
              <w:rPr>
                <w:rFonts w:asciiTheme="minorHAnsi" w:hAnsiTheme="minorHAnsi" w:cstheme="minorHAnsi"/>
                <w:sz w:val="22"/>
                <w:szCs w:val="22"/>
              </w:rPr>
              <w:t>NEUTRON INTEGRATION TIME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14:paraId="351B690C" w14:textId="77777777" w:rsidR="009B42A0" w:rsidRPr="00900FA6" w:rsidRDefault="009B42A0" w:rsidP="00120D2C">
            <w:pP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5272" w:type="dxa"/>
            <w:gridSpan w:val="4"/>
            <w:shd w:val="clear" w:color="auto" w:fill="auto"/>
            <w:vAlign w:val="center"/>
          </w:tcPr>
          <w:p w14:paraId="7799B7F0" w14:textId="77777777" w:rsidR="009B42A0" w:rsidRPr="00EC7CA9" w:rsidRDefault="009B42A0" w:rsidP="00DE5D1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E35EDF" w:rsidRPr="00CC3F6A" w14:paraId="096F170F" w14:textId="77777777" w:rsidTr="00120D2C">
        <w:trPr>
          <w:trHeight w:val="1134"/>
        </w:trPr>
        <w:tc>
          <w:tcPr>
            <w:tcW w:w="10393" w:type="dxa"/>
            <w:gridSpan w:val="8"/>
            <w:shd w:val="clear" w:color="auto" w:fill="1F3864" w:themeFill="accent1" w:themeFillShade="80"/>
            <w:vAlign w:val="center"/>
          </w:tcPr>
          <w:p w14:paraId="5C9CE0F6" w14:textId="77777777" w:rsidR="00E35EDF" w:rsidRPr="00CC3F6A" w:rsidRDefault="00DE5DF8" w:rsidP="009B42A0">
            <w:pPr>
              <w:pStyle w:val="Heading1"/>
              <w:pageBreakBefore/>
              <w:ind w:left="714" w:hanging="357"/>
              <w:rPr>
                <w:sz w:val="24"/>
              </w:rPr>
            </w:pPr>
            <w:r>
              <w:lastRenderedPageBreak/>
              <w:br w:type="page"/>
            </w:r>
            <w:r w:rsidR="00E35EDF">
              <w:t>BACKGROUND MEASUREMENT</w:t>
            </w:r>
          </w:p>
        </w:tc>
      </w:tr>
      <w:tr w:rsidR="00E35EDF" w:rsidRPr="00C513E9" w14:paraId="6590773A" w14:textId="77777777" w:rsidTr="00120D2C">
        <w:trPr>
          <w:trHeight w:val="567"/>
        </w:trPr>
        <w:tc>
          <w:tcPr>
            <w:tcW w:w="3567" w:type="dxa"/>
            <w:gridSpan w:val="3"/>
            <w:shd w:val="clear" w:color="auto" w:fill="auto"/>
            <w:vAlign w:val="center"/>
          </w:tcPr>
          <w:p w14:paraId="05D45E30" w14:textId="77777777" w:rsidR="00E35EDF" w:rsidRPr="00791CFB" w:rsidRDefault="00E35EDF" w:rsidP="009B42A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5892055"/>
            <w:r w:rsidRPr="00791CFB">
              <w:rPr>
                <w:rFonts w:asciiTheme="minorHAnsi" w:hAnsiTheme="minorHAnsi" w:cstheme="minorHAnsi"/>
                <w:sz w:val="22"/>
                <w:szCs w:val="22"/>
              </w:rPr>
              <w:t>NOTE</w:t>
            </w:r>
          </w:p>
        </w:tc>
        <w:tc>
          <w:tcPr>
            <w:tcW w:w="6826" w:type="dxa"/>
            <w:gridSpan w:val="5"/>
            <w:shd w:val="clear" w:color="auto" w:fill="auto"/>
            <w:vAlign w:val="center"/>
          </w:tcPr>
          <w:p w14:paraId="3F2E12B5" w14:textId="77777777" w:rsidR="00E35EDF" w:rsidRPr="0039406B" w:rsidRDefault="00E35EDF" w:rsidP="00E35EDF">
            <w:pPr>
              <w:rPr>
                <w:rFonts w:asciiTheme="minorHAnsi" w:hAnsiTheme="minorHAnsi" w:cstheme="minorHAnsi"/>
                <w:sz w:val="18"/>
                <w:szCs w:val="22"/>
                <w:lang w:val="en-US"/>
              </w:rPr>
            </w:pPr>
            <w:r w:rsidRPr="00791CFB"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 xml:space="preserve">All sources removed and </w:t>
            </w:r>
            <w:r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>a run is performed</w:t>
            </w:r>
          </w:p>
        </w:tc>
      </w:tr>
      <w:tr w:rsidR="00E35EDF" w:rsidRPr="009C0522" w14:paraId="2EE6DC1D" w14:textId="77777777" w:rsidTr="00120D2C">
        <w:trPr>
          <w:trHeight w:val="567"/>
        </w:trPr>
        <w:tc>
          <w:tcPr>
            <w:tcW w:w="3567" w:type="dxa"/>
            <w:gridSpan w:val="3"/>
            <w:vAlign w:val="center"/>
          </w:tcPr>
          <w:p w14:paraId="723AE53A" w14:textId="77777777" w:rsidR="00E35EDF" w:rsidRPr="00692589" w:rsidRDefault="00E35EDF" w:rsidP="009B42A0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bookmarkStart w:id="1" w:name="_Hlk5892366"/>
            <w:bookmarkStart w:id="2" w:name="_Hlk6316594"/>
            <w:bookmarkEnd w:id="0"/>
            <w:r w:rsidRPr="0069258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ICR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(cps)</w:t>
            </w:r>
          </w:p>
        </w:tc>
        <w:tc>
          <w:tcPr>
            <w:tcW w:w="6826" w:type="dxa"/>
            <w:gridSpan w:val="5"/>
            <w:shd w:val="clear" w:color="auto" w:fill="auto"/>
            <w:vAlign w:val="center"/>
          </w:tcPr>
          <w:p w14:paraId="5878D742" w14:textId="77777777" w:rsidR="00E35EDF" w:rsidRPr="009B42A0" w:rsidRDefault="009B42A0" w:rsidP="00E35EDF">
            <w:pP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9B42A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2.</w:t>
            </w:r>
            <w:r w:rsidR="003C5887" w:rsidRPr="009B42A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685</w:t>
            </w:r>
          </w:p>
        </w:tc>
      </w:tr>
      <w:bookmarkEnd w:id="1"/>
      <w:tr w:rsidR="003C5887" w:rsidRPr="000B4E8C" w14:paraId="2B73889B" w14:textId="77777777" w:rsidTr="00120D2C">
        <w:trPr>
          <w:trHeight w:val="567"/>
        </w:trPr>
        <w:tc>
          <w:tcPr>
            <w:tcW w:w="3567" w:type="dxa"/>
            <w:gridSpan w:val="3"/>
            <w:vAlign w:val="center"/>
          </w:tcPr>
          <w:p w14:paraId="699715E8" w14:textId="77777777" w:rsidR="003C5887" w:rsidRPr="00C513E9" w:rsidRDefault="00AD52A5" w:rsidP="009B42A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513E9">
              <w:rPr>
                <w:rFonts w:asciiTheme="minorHAnsi" w:hAnsiTheme="minorHAnsi" w:cstheme="minorHAnsi"/>
                <w:sz w:val="22"/>
                <w:szCs w:val="22"/>
              </w:rPr>
              <w:t>GAMMA DOSE RATE</w:t>
            </w:r>
            <w:r w:rsidR="003C5887" w:rsidRPr="00C513E9">
              <w:rPr>
                <w:sz w:val="22"/>
                <w:szCs w:val="22"/>
              </w:rPr>
              <w:t xml:space="preserve"> </w:t>
            </w:r>
            <w:r w:rsidR="003C5887" w:rsidRPr="00C513E9">
              <w:rPr>
                <w:rFonts w:asciiTheme="minorHAnsi" w:hAnsiTheme="minorHAnsi" w:cstheme="minorHAnsi"/>
                <w:sz w:val="22"/>
                <w:szCs w:val="22"/>
              </w:rPr>
              <w:t>(µ</w:t>
            </w:r>
            <w:proofErr w:type="spellStart"/>
            <w:r w:rsidR="003C5887" w:rsidRPr="00C513E9">
              <w:rPr>
                <w:rFonts w:asciiTheme="minorHAnsi" w:hAnsiTheme="minorHAnsi" w:cstheme="minorHAnsi"/>
                <w:sz w:val="22"/>
                <w:szCs w:val="22"/>
              </w:rPr>
              <w:t>Sv</w:t>
            </w:r>
            <w:proofErr w:type="spellEnd"/>
            <w:r w:rsidR="003C5887" w:rsidRPr="00C513E9">
              <w:rPr>
                <w:rFonts w:asciiTheme="minorHAnsi" w:hAnsiTheme="minorHAnsi" w:cstheme="minorHAnsi"/>
                <w:sz w:val="22"/>
                <w:szCs w:val="22"/>
              </w:rPr>
              <w:t>/h)</w:t>
            </w:r>
          </w:p>
        </w:tc>
        <w:tc>
          <w:tcPr>
            <w:tcW w:w="6826" w:type="dxa"/>
            <w:gridSpan w:val="5"/>
            <w:shd w:val="clear" w:color="auto" w:fill="auto"/>
            <w:vAlign w:val="center"/>
          </w:tcPr>
          <w:p w14:paraId="64304929" w14:textId="77777777" w:rsidR="003C5887" w:rsidRPr="009B42A0" w:rsidRDefault="009B42A0" w:rsidP="00E35EDF">
            <w:pP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9B42A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0.127</w:t>
            </w:r>
          </w:p>
        </w:tc>
      </w:tr>
      <w:tr w:rsidR="003C5887" w:rsidRPr="000B4E8C" w14:paraId="28AE0B74" w14:textId="77777777" w:rsidTr="00120D2C">
        <w:trPr>
          <w:trHeight w:val="567"/>
        </w:trPr>
        <w:tc>
          <w:tcPr>
            <w:tcW w:w="3567" w:type="dxa"/>
            <w:gridSpan w:val="3"/>
            <w:vAlign w:val="center"/>
          </w:tcPr>
          <w:p w14:paraId="0A4C6C91" w14:textId="77777777" w:rsidR="003C5887" w:rsidRPr="00C513E9" w:rsidRDefault="00AD52A5" w:rsidP="009B42A0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513E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SPECTROSCOPIC DOSE RATE</w:t>
            </w:r>
            <w:r w:rsidR="003C5887" w:rsidRPr="00C513E9">
              <w:rPr>
                <w:sz w:val="22"/>
                <w:szCs w:val="22"/>
                <w:lang w:val="en-GB"/>
              </w:rPr>
              <w:t xml:space="preserve"> </w:t>
            </w:r>
            <w:r w:rsidR="003C5887" w:rsidRPr="00C513E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(µ</w:t>
            </w:r>
            <w:proofErr w:type="spellStart"/>
            <w:r w:rsidR="003C5887" w:rsidRPr="00C513E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Sv</w:t>
            </w:r>
            <w:proofErr w:type="spellEnd"/>
            <w:r w:rsidR="003C5887" w:rsidRPr="00C513E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/h)</w:t>
            </w:r>
          </w:p>
        </w:tc>
        <w:tc>
          <w:tcPr>
            <w:tcW w:w="6826" w:type="dxa"/>
            <w:gridSpan w:val="5"/>
            <w:shd w:val="clear" w:color="auto" w:fill="auto"/>
            <w:vAlign w:val="center"/>
          </w:tcPr>
          <w:p w14:paraId="30EDAA61" w14:textId="77777777" w:rsidR="003C5887" w:rsidRPr="009B42A0" w:rsidRDefault="009B42A0" w:rsidP="003C5887">
            <w:pP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9B42A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0.057</w:t>
            </w:r>
          </w:p>
        </w:tc>
      </w:tr>
      <w:tr w:rsidR="003C5887" w:rsidRPr="000B4E8C" w14:paraId="46146FA5" w14:textId="77777777" w:rsidTr="00120D2C">
        <w:trPr>
          <w:trHeight w:val="567"/>
        </w:trPr>
        <w:tc>
          <w:tcPr>
            <w:tcW w:w="3567" w:type="dxa"/>
            <w:gridSpan w:val="3"/>
            <w:vAlign w:val="center"/>
          </w:tcPr>
          <w:p w14:paraId="37FA2E2B" w14:textId="77777777" w:rsidR="003C5887" w:rsidRPr="00692589" w:rsidRDefault="003C5887" w:rsidP="009B42A0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NEUTRON COUNT RATE (cps)</w:t>
            </w:r>
          </w:p>
        </w:tc>
        <w:tc>
          <w:tcPr>
            <w:tcW w:w="6826" w:type="dxa"/>
            <w:gridSpan w:val="5"/>
            <w:shd w:val="clear" w:color="auto" w:fill="auto"/>
            <w:vAlign w:val="center"/>
          </w:tcPr>
          <w:p w14:paraId="13C9F6F9" w14:textId="77777777" w:rsidR="003C5887" w:rsidRPr="009B42A0" w:rsidRDefault="009B42A0" w:rsidP="00E35EDF">
            <w:pP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9B42A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0.000</w:t>
            </w:r>
          </w:p>
        </w:tc>
      </w:tr>
      <w:tr w:rsidR="00E35EDF" w:rsidRPr="00791CFB" w14:paraId="78C99684" w14:textId="77777777" w:rsidTr="00120D2C">
        <w:trPr>
          <w:trHeight w:val="567"/>
        </w:trPr>
        <w:tc>
          <w:tcPr>
            <w:tcW w:w="10393" w:type="dxa"/>
            <w:gridSpan w:val="8"/>
            <w:shd w:val="clear" w:color="auto" w:fill="1F3864" w:themeFill="accent1" w:themeFillShade="80"/>
            <w:vAlign w:val="center"/>
          </w:tcPr>
          <w:p w14:paraId="190BE7D5" w14:textId="77777777" w:rsidR="00E35EDF" w:rsidRPr="00AD42CD" w:rsidRDefault="00E35EDF" w:rsidP="00E35E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D42CD">
              <w:rPr>
                <w:rFonts w:asciiTheme="minorHAnsi" w:hAnsiTheme="minorHAnsi" w:cstheme="minorHAnsi"/>
                <w:b/>
              </w:rPr>
              <w:t>SPECTRA</w:t>
            </w:r>
          </w:p>
        </w:tc>
      </w:tr>
      <w:tr w:rsidR="00E35EDF" w:rsidRPr="000B4E8C" w14:paraId="64B9606B" w14:textId="77777777" w:rsidTr="003C5887">
        <w:trPr>
          <w:trHeight w:val="6237"/>
        </w:trPr>
        <w:tc>
          <w:tcPr>
            <w:tcW w:w="10393" w:type="dxa"/>
            <w:gridSpan w:val="8"/>
            <w:shd w:val="clear" w:color="auto" w:fill="auto"/>
            <w:vAlign w:val="center"/>
          </w:tcPr>
          <w:p w14:paraId="2826C3F7" w14:textId="77777777" w:rsidR="00C513E9" w:rsidRDefault="00C513E9" w:rsidP="00900FA6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2"/>
              </w:rPr>
            </w:pPr>
          </w:p>
          <w:p w14:paraId="03CA7E58" w14:textId="77777777" w:rsidR="00E35EDF" w:rsidRDefault="00900FA6" w:rsidP="00900FA6">
            <w:pPr>
              <w:jc w:val="center"/>
              <w:rPr>
                <w:rFonts w:asciiTheme="minorHAnsi" w:hAnsiTheme="minorHAnsi" w:cstheme="minorHAnsi"/>
                <w:sz w:val="24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2"/>
              </w:rPr>
              <w:drawing>
                <wp:inline distT="0" distB="0" distL="0" distR="0" wp14:anchorId="79DB7B69" wp14:editId="741A62F4">
                  <wp:extent cx="6120000" cy="3542392"/>
                  <wp:effectExtent l="0" t="0" r="0" b="127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0" cy="35423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81D365C" w14:textId="77777777" w:rsidR="00C513E9" w:rsidRDefault="00C513E9" w:rsidP="00900FA6">
            <w:pPr>
              <w:jc w:val="center"/>
              <w:rPr>
                <w:rFonts w:asciiTheme="minorHAnsi" w:hAnsiTheme="minorHAnsi" w:cstheme="minorHAnsi"/>
                <w:sz w:val="24"/>
                <w:szCs w:val="22"/>
                <w:lang w:val="en-US"/>
              </w:rPr>
            </w:pPr>
          </w:p>
          <w:p w14:paraId="616D3CE4" w14:textId="77777777" w:rsidR="00C513E9" w:rsidRDefault="00C513E9" w:rsidP="00900FA6">
            <w:pPr>
              <w:jc w:val="center"/>
              <w:rPr>
                <w:rFonts w:asciiTheme="minorHAnsi" w:hAnsiTheme="minorHAnsi" w:cstheme="minorHAnsi"/>
                <w:sz w:val="24"/>
                <w:szCs w:val="22"/>
                <w:lang w:val="en-US"/>
              </w:rPr>
            </w:pPr>
          </w:p>
          <w:p w14:paraId="5F1973D3" w14:textId="77777777" w:rsidR="00C513E9" w:rsidRDefault="00C513E9" w:rsidP="00900FA6">
            <w:pPr>
              <w:jc w:val="center"/>
              <w:rPr>
                <w:rFonts w:asciiTheme="minorHAnsi" w:hAnsiTheme="minorHAnsi" w:cstheme="minorHAnsi"/>
                <w:sz w:val="24"/>
                <w:szCs w:val="22"/>
                <w:lang w:val="en-US"/>
              </w:rPr>
            </w:pPr>
          </w:p>
          <w:p w14:paraId="5832BCD6" w14:textId="77777777" w:rsidR="00C513E9" w:rsidRDefault="00C513E9" w:rsidP="00900FA6">
            <w:pPr>
              <w:jc w:val="center"/>
              <w:rPr>
                <w:rFonts w:asciiTheme="minorHAnsi" w:hAnsiTheme="minorHAnsi" w:cstheme="minorHAnsi"/>
                <w:sz w:val="24"/>
                <w:szCs w:val="22"/>
                <w:lang w:val="en-US"/>
              </w:rPr>
            </w:pPr>
          </w:p>
          <w:p w14:paraId="2219F136" w14:textId="77777777" w:rsidR="00C513E9" w:rsidRDefault="00C513E9" w:rsidP="00900FA6">
            <w:pPr>
              <w:jc w:val="center"/>
              <w:rPr>
                <w:rFonts w:asciiTheme="minorHAnsi" w:hAnsiTheme="minorHAnsi" w:cstheme="minorHAnsi"/>
                <w:sz w:val="24"/>
                <w:szCs w:val="22"/>
                <w:lang w:val="en-US"/>
              </w:rPr>
            </w:pPr>
          </w:p>
          <w:p w14:paraId="46AC0421" w14:textId="77777777" w:rsidR="00C513E9" w:rsidRDefault="00C513E9" w:rsidP="00900FA6">
            <w:pPr>
              <w:jc w:val="center"/>
              <w:rPr>
                <w:rFonts w:asciiTheme="minorHAnsi" w:hAnsiTheme="minorHAnsi" w:cstheme="minorHAnsi"/>
                <w:sz w:val="24"/>
                <w:szCs w:val="22"/>
                <w:lang w:val="en-US"/>
              </w:rPr>
            </w:pPr>
          </w:p>
          <w:p w14:paraId="0BEE0385" w14:textId="77777777" w:rsidR="00C513E9" w:rsidRDefault="00C513E9" w:rsidP="00900FA6">
            <w:pPr>
              <w:jc w:val="center"/>
              <w:rPr>
                <w:rFonts w:asciiTheme="minorHAnsi" w:hAnsiTheme="minorHAnsi" w:cstheme="minorHAnsi"/>
                <w:sz w:val="24"/>
                <w:szCs w:val="22"/>
                <w:lang w:val="en-US"/>
              </w:rPr>
            </w:pPr>
          </w:p>
          <w:p w14:paraId="68A0325F" w14:textId="5BA6C6D5" w:rsidR="00C513E9" w:rsidRPr="009E1D3B" w:rsidRDefault="00C513E9" w:rsidP="00900FA6">
            <w:pPr>
              <w:jc w:val="center"/>
              <w:rPr>
                <w:rFonts w:asciiTheme="minorHAnsi" w:hAnsiTheme="minorHAnsi" w:cstheme="minorHAnsi"/>
                <w:sz w:val="24"/>
                <w:szCs w:val="22"/>
                <w:lang w:val="en-US"/>
              </w:rPr>
            </w:pPr>
          </w:p>
        </w:tc>
      </w:tr>
      <w:tr w:rsidR="00C513E9" w:rsidRPr="00CC3F6A" w14:paraId="6EDBF946" w14:textId="77777777" w:rsidTr="008366E0">
        <w:trPr>
          <w:trHeight w:val="1134"/>
        </w:trPr>
        <w:tc>
          <w:tcPr>
            <w:tcW w:w="10393" w:type="dxa"/>
            <w:gridSpan w:val="8"/>
            <w:shd w:val="clear" w:color="auto" w:fill="1F3864" w:themeFill="accent1" w:themeFillShade="80"/>
            <w:vAlign w:val="center"/>
          </w:tcPr>
          <w:p w14:paraId="5BABF4D2" w14:textId="0CDDBDBF" w:rsidR="00C513E9" w:rsidRPr="00C513E9" w:rsidRDefault="00C513E9" w:rsidP="00C513E9">
            <w:pPr>
              <w:pStyle w:val="Heading1"/>
              <w:rPr>
                <w:sz w:val="24"/>
              </w:rPr>
            </w:pPr>
            <w:r>
              <w:lastRenderedPageBreak/>
              <w:br w:type="page"/>
            </w:r>
            <w:r>
              <w:t>ALARM THRESHOLD SETUP</w:t>
            </w:r>
          </w:p>
        </w:tc>
      </w:tr>
      <w:tr w:rsidR="00C513E9" w:rsidRPr="00C513E9" w14:paraId="4C7AFAC3" w14:textId="77777777" w:rsidTr="008366E0">
        <w:trPr>
          <w:trHeight w:val="567"/>
        </w:trPr>
        <w:tc>
          <w:tcPr>
            <w:tcW w:w="3567" w:type="dxa"/>
            <w:gridSpan w:val="3"/>
            <w:shd w:val="clear" w:color="auto" w:fill="auto"/>
            <w:vAlign w:val="center"/>
          </w:tcPr>
          <w:p w14:paraId="07F6DC3B" w14:textId="77777777" w:rsidR="00C513E9" w:rsidRPr="00791CFB" w:rsidRDefault="00C513E9" w:rsidP="008366E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91CFB">
              <w:rPr>
                <w:rFonts w:asciiTheme="minorHAnsi" w:hAnsiTheme="minorHAnsi" w:cstheme="minorHAnsi"/>
                <w:sz w:val="22"/>
                <w:szCs w:val="22"/>
              </w:rPr>
              <w:t>NOTE</w:t>
            </w:r>
          </w:p>
        </w:tc>
        <w:tc>
          <w:tcPr>
            <w:tcW w:w="6826" w:type="dxa"/>
            <w:gridSpan w:val="5"/>
            <w:shd w:val="clear" w:color="auto" w:fill="auto"/>
            <w:vAlign w:val="center"/>
          </w:tcPr>
          <w:p w14:paraId="1416E33C" w14:textId="77777777" w:rsidR="00C513E9" w:rsidRPr="00C513E9" w:rsidRDefault="00C513E9" w:rsidP="00C513E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18"/>
                <w:szCs w:val="22"/>
                <w:lang w:val="en-US"/>
              </w:rPr>
            </w:pPr>
            <w:r w:rsidRPr="00C513E9"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>Take ICR from background measurement</w:t>
            </w:r>
          </w:p>
          <w:p w14:paraId="20A31CE6" w14:textId="77777777" w:rsidR="00C513E9" w:rsidRDefault="00C513E9" w:rsidP="00C513E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18"/>
                <w:szCs w:val="22"/>
                <w:lang w:val="en-GB"/>
              </w:rPr>
            </w:pPr>
            <w:r w:rsidRPr="00C513E9">
              <w:rPr>
                <w:rFonts w:asciiTheme="minorHAnsi" w:hAnsiTheme="minorHAnsi" w:cstheme="minorHAnsi"/>
                <w:sz w:val="18"/>
                <w:szCs w:val="22"/>
                <w:lang w:val="en-GB"/>
              </w:rPr>
              <w:t>Calculate a “sigma” estimation (Square root of ICR)</w:t>
            </w:r>
          </w:p>
          <w:p w14:paraId="7A9A09D3" w14:textId="06DA920E" w:rsidR="00C513E9" w:rsidRDefault="00C513E9" w:rsidP="00C513E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18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val="en-GB"/>
              </w:rPr>
              <w:t>Set warning threshold: ICR background + 3/10/20*sigma</w:t>
            </w:r>
          </w:p>
          <w:p w14:paraId="7309C8F7" w14:textId="06983E62" w:rsidR="00C513E9" w:rsidRDefault="00C513E9" w:rsidP="00C513E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18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val="en-GB"/>
              </w:rPr>
              <w:t>Set Alarm threshold: ICR background + 5/20/50*sigma</w:t>
            </w:r>
          </w:p>
          <w:p w14:paraId="1978DFEC" w14:textId="77777777" w:rsidR="00C513E9" w:rsidRDefault="00C513E9" w:rsidP="00C513E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18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val="en-GB"/>
              </w:rPr>
              <w:t>Expose the mobile to 1 or more source and see what happen</w:t>
            </w:r>
          </w:p>
          <w:p w14:paraId="246B8932" w14:textId="172CD526" w:rsidR="00C513E9" w:rsidRPr="00C513E9" w:rsidRDefault="00C513E9" w:rsidP="00C513E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18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val="en-GB"/>
              </w:rPr>
              <w:t>Fill the note section with notes and considerations</w:t>
            </w:r>
          </w:p>
        </w:tc>
      </w:tr>
      <w:tr w:rsidR="00C513E9" w:rsidRPr="009C0522" w14:paraId="13D567F5" w14:textId="77777777" w:rsidTr="008366E0">
        <w:trPr>
          <w:trHeight w:val="567"/>
        </w:trPr>
        <w:tc>
          <w:tcPr>
            <w:tcW w:w="3567" w:type="dxa"/>
            <w:gridSpan w:val="3"/>
            <w:vAlign w:val="center"/>
          </w:tcPr>
          <w:p w14:paraId="24F2DC24" w14:textId="77777777" w:rsidR="00C513E9" w:rsidRPr="00692589" w:rsidRDefault="00C513E9" w:rsidP="008366E0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9258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ICR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(cps)</w:t>
            </w:r>
          </w:p>
        </w:tc>
        <w:tc>
          <w:tcPr>
            <w:tcW w:w="6826" w:type="dxa"/>
            <w:gridSpan w:val="5"/>
            <w:shd w:val="clear" w:color="auto" w:fill="auto"/>
            <w:vAlign w:val="center"/>
          </w:tcPr>
          <w:p w14:paraId="13F407A1" w14:textId="77777777" w:rsidR="00C513E9" w:rsidRPr="009B42A0" w:rsidRDefault="00C513E9" w:rsidP="008366E0">
            <w:pP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9B42A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2.685</w:t>
            </w:r>
          </w:p>
        </w:tc>
      </w:tr>
      <w:tr w:rsidR="00C513E9" w:rsidRPr="000B4E8C" w14:paraId="50E3A6D5" w14:textId="77777777" w:rsidTr="008366E0">
        <w:trPr>
          <w:trHeight w:val="567"/>
        </w:trPr>
        <w:tc>
          <w:tcPr>
            <w:tcW w:w="3567" w:type="dxa"/>
            <w:gridSpan w:val="3"/>
            <w:vAlign w:val="center"/>
          </w:tcPr>
          <w:p w14:paraId="7D01EBE1" w14:textId="53AD82FD" w:rsidR="00C513E9" w:rsidRPr="00C513E9" w:rsidRDefault="00C513E9" w:rsidP="008366E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SIGMA</w:t>
            </w:r>
            <w:r w:rsidRPr="0069258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(cps)</w:t>
            </w:r>
          </w:p>
        </w:tc>
        <w:tc>
          <w:tcPr>
            <w:tcW w:w="6826" w:type="dxa"/>
            <w:gridSpan w:val="5"/>
            <w:shd w:val="clear" w:color="auto" w:fill="auto"/>
            <w:vAlign w:val="center"/>
          </w:tcPr>
          <w:p w14:paraId="4DC31AB0" w14:textId="77777777" w:rsidR="00C513E9" w:rsidRPr="009B42A0" w:rsidRDefault="00C513E9" w:rsidP="008366E0">
            <w:pP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9B42A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0.127</w:t>
            </w:r>
          </w:p>
        </w:tc>
      </w:tr>
      <w:tr w:rsidR="00C513E9" w:rsidRPr="000B4E8C" w14:paraId="582B611A" w14:textId="77777777" w:rsidTr="008366E0">
        <w:trPr>
          <w:trHeight w:val="567"/>
        </w:trPr>
        <w:tc>
          <w:tcPr>
            <w:tcW w:w="3567" w:type="dxa"/>
            <w:gridSpan w:val="3"/>
            <w:vAlign w:val="center"/>
          </w:tcPr>
          <w:p w14:paraId="48840B80" w14:textId="239E059D" w:rsidR="00C513E9" w:rsidRPr="00C513E9" w:rsidRDefault="00C513E9" w:rsidP="008366E0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WARNING</w:t>
            </w:r>
            <w:r w:rsidRPr="0069258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(cps)</w:t>
            </w:r>
          </w:p>
        </w:tc>
        <w:tc>
          <w:tcPr>
            <w:tcW w:w="6826" w:type="dxa"/>
            <w:gridSpan w:val="5"/>
            <w:shd w:val="clear" w:color="auto" w:fill="auto"/>
            <w:vAlign w:val="center"/>
          </w:tcPr>
          <w:p w14:paraId="0CBA0A57" w14:textId="77777777" w:rsidR="00C513E9" w:rsidRPr="009B42A0" w:rsidRDefault="00C513E9" w:rsidP="008366E0">
            <w:pP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9B42A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0.057</w:t>
            </w:r>
          </w:p>
        </w:tc>
      </w:tr>
      <w:tr w:rsidR="00C513E9" w:rsidRPr="000B4E8C" w14:paraId="24A9F47D" w14:textId="77777777" w:rsidTr="008366E0">
        <w:trPr>
          <w:trHeight w:val="567"/>
        </w:trPr>
        <w:tc>
          <w:tcPr>
            <w:tcW w:w="3567" w:type="dxa"/>
            <w:gridSpan w:val="3"/>
            <w:vAlign w:val="center"/>
          </w:tcPr>
          <w:p w14:paraId="133916D0" w14:textId="4C4DFBC4" w:rsidR="00C513E9" w:rsidRPr="00692589" w:rsidRDefault="00C513E9" w:rsidP="008366E0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ALARM</w:t>
            </w:r>
            <w:r w:rsidRPr="0069258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(cps)</w:t>
            </w:r>
          </w:p>
        </w:tc>
        <w:tc>
          <w:tcPr>
            <w:tcW w:w="6826" w:type="dxa"/>
            <w:gridSpan w:val="5"/>
            <w:shd w:val="clear" w:color="auto" w:fill="auto"/>
            <w:vAlign w:val="center"/>
          </w:tcPr>
          <w:p w14:paraId="102CE06A" w14:textId="77777777" w:rsidR="00C513E9" w:rsidRPr="009B42A0" w:rsidRDefault="00C513E9" w:rsidP="008366E0">
            <w:pP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9B42A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0.000</w:t>
            </w:r>
          </w:p>
        </w:tc>
      </w:tr>
      <w:tr w:rsidR="00C513E9" w:rsidRPr="00791CFB" w14:paraId="6F6575EB" w14:textId="77777777" w:rsidTr="008366E0">
        <w:trPr>
          <w:trHeight w:val="567"/>
        </w:trPr>
        <w:tc>
          <w:tcPr>
            <w:tcW w:w="10393" w:type="dxa"/>
            <w:gridSpan w:val="8"/>
            <w:shd w:val="clear" w:color="auto" w:fill="1F3864" w:themeFill="accent1" w:themeFillShade="80"/>
            <w:vAlign w:val="center"/>
          </w:tcPr>
          <w:p w14:paraId="271518CF" w14:textId="6E48B731" w:rsidR="00C513E9" w:rsidRPr="00AD42CD" w:rsidRDefault="00C513E9" w:rsidP="008366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NOTES</w:t>
            </w:r>
          </w:p>
        </w:tc>
      </w:tr>
      <w:tr w:rsidR="00C513E9" w:rsidRPr="000B4E8C" w14:paraId="49FDB20D" w14:textId="77777777" w:rsidTr="00C513E9">
        <w:trPr>
          <w:trHeight w:val="7540"/>
        </w:trPr>
        <w:tc>
          <w:tcPr>
            <w:tcW w:w="10393" w:type="dxa"/>
            <w:gridSpan w:val="8"/>
            <w:shd w:val="clear" w:color="auto" w:fill="auto"/>
            <w:vAlign w:val="center"/>
          </w:tcPr>
          <w:p w14:paraId="2269A578" w14:textId="2B54AF5F" w:rsidR="00C513E9" w:rsidRPr="009E1D3B" w:rsidRDefault="00C513E9" w:rsidP="00C513E9">
            <w:pPr>
              <w:rPr>
                <w:rFonts w:asciiTheme="minorHAnsi" w:hAnsiTheme="minorHAnsi" w:cstheme="minorHAnsi"/>
                <w:sz w:val="24"/>
                <w:szCs w:val="22"/>
                <w:lang w:val="en-US"/>
              </w:rPr>
            </w:pPr>
          </w:p>
        </w:tc>
      </w:tr>
      <w:tr w:rsidR="00C513E9" w:rsidRPr="00CC3F6A" w14:paraId="3F80FCB4" w14:textId="77777777" w:rsidTr="008366E0">
        <w:trPr>
          <w:trHeight w:val="1134"/>
        </w:trPr>
        <w:tc>
          <w:tcPr>
            <w:tcW w:w="10393" w:type="dxa"/>
            <w:gridSpan w:val="8"/>
            <w:shd w:val="clear" w:color="auto" w:fill="1F3864" w:themeFill="accent1" w:themeFillShade="80"/>
            <w:vAlign w:val="center"/>
          </w:tcPr>
          <w:p w14:paraId="314BAEE3" w14:textId="6664A080" w:rsidR="00C513E9" w:rsidRPr="00C513E9" w:rsidRDefault="008336A1" w:rsidP="008366E0">
            <w:pPr>
              <w:pStyle w:val="Heading1"/>
              <w:rPr>
                <w:sz w:val="24"/>
              </w:rPr>
            </w:pPr>
            <w:r>
              <w:lastRenderedPageBreak/>
              <w:t>INVESTIGATION AND OPERATION MODE</w:t>
            </w:r>
          </w:p>
        </w:tc>
      </w:tr>
      <w:tr w:rsidR="00C513E9" w:rsidRPr="00C513E9" w14:paraId="30CD734E" w14:textId="77777777" w:rsidTr="008366E0">
        <w:trPr>
          <w:trHeight w:val="567"/>
        </w:trPr>
        <w:tc>
          <w:tcPr>
            <w:tcW w:w="3567" w:type="dxa"/>
            <w:gridSpan w:val="3"/>
            <w:shd w:val="clear" w:color="auto" w:fill="auto"/>
            <w:vAlign w:val="center"/>
          </w:tcPr>
          <w:p w14:paraId="526B4EBF" w14:textId="77777777" w:rsidR="00C513E9" w:rsidRPr="00791CFB" w:rsidRDefault="00C513E9" w:rsidP="008366E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91CFB">
              <w:rPr>
                <w:rFonts w:asciiTheme="minorHAnsi" w:hAnsiTheme="minorHAnsi" w:cstheme="minorHAnsi"/>
                <w:sz w:val="22"/>
                <w:szCs w:val="22"/>
              </w:rPr>
              <w:t>NOTE</w:t>
            </w:r>
          </w:p>
        </w:tc>
        <w:tc>
          <w:tcPr>
            <w:tcW w:w="6826" w:type="dxa"/>
            <w:gridSpan w:val="5"/>
            <w:shd w:val="clear" w:color="auto" w:fill="auto"/>
            <w:vAlign w:val="center"/>
          </w:tcPr>
          <w:p w14:paraId="79B8C88E" w14:textId="6E6AB66F" w:rsidR="00C513E9" w:rsidRDefault="008336A1" w:rsidP="008366E0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18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>Operation and Investigation modes</w:t>
            </w:r>
          </w:p>
          <w:p w14:paraId="1AB99F2D" w14:textId="58A67889" w:rsidR="008336A1" w:rsidRDefault="008336A1" w:rsidP="008366E0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18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 xml:space="preserve">Go in the setting and set the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>Operation</w:t>
            </w:r>
            <w:proofErr w:type="gramEnd"/>
            <w:r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 xml:space="preserve"> mode</w:t>
            </w:r>
          </w:p>
          <w:p w14:paraId="73081213" w14:textId="4DA69721" w:rsidR="008336A1" w:rsidRDefault="008336A1" w:rsidP="008366E0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18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>Start a mission and name it “Operation mode test”</w:t>
            </w:r>
          </w:p>
          <w:p w14:paraId="58AA709C" w14:textId="7D6AFAEA" w:rsidR="008336A1" w:rsidRDefault="008336A1" w:rsidP="008336A1">
            <w:pPr>
              <w:pStyle w:val="ListParagraph"/>
              <w:numPr>
                <w:ilvl w:val="1"/>
                <w:numId w:val="19"/>
              </w:numPr>
              <w:rPr>
                <w:rFonts w:asciiTheme="minorHAnsi" w:hAnsiTheme="minorHAnsi" w:cstheme="minorHAnsi"/>
                <w:sz w:val="18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>Expose to Am-241 for 10 seconds</w:t>
            </w:r>
          </w:p>
          <w:p w14:paraId="18CF32B6" w14:textId="3E366536" w:rsidR="008336A1" w:rsidRDefault="008336A1" w:rsidP="008336A1">
            <w:pPr>
              <w:pStyle w:val="ListParagraph"/>
              <w:numPr>
                <w:ilvl w:val="1"/>
                <w:numId w:val="19"/>
              </w:numPr>
              <w:rPr>
                <w:rFonts w:asciiTheme="minorHAnsi" w:hAnsiTheme="minorHAnsi" w:cstheme="minorHAnsi"/>
                <w:sz w:val="18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 xml:space="preserve">Remove all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>sources</w:t>
            </w:r>
            <w:proofErr w:type="gramEnd"/>
            <w:r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 xml:space="preserve"> for 10 seconds</w:t>
            </w:r>
          </w:p>
          <w:p w14:paraId="67259270" w14:textId="7E093676" w:rsidR="008336A1" w:rsidRDefault="008336A1" w:rsidP="008336A1">
            <w:pPr>
              <w:pStyle w:val="ListParagraph"/>
              <w:numPr>
                <w:ilvl w:val="1"/>
                <w:numId w:val="19"/>
              </w:numPr>
              <w:rPr>
                <w:rFonts w:asciiTheme="minorHAnsi" w:hAnsiTheme="minorHAnsi" w:cstheme="minorHAnsi"/>
                <w:sz w:val="18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>Expose to Cs-137 for 10 seconds</w:t>
            </w:r>
          </w:p>
          <w:p w14:paraId="735F4AB6" w14:textId="77777777" w:rsidR="008336A1" w:rsidRDefault="008336A1" w:rsidP="008336A1">
            <w:pPr>
              <w:pStyle w:val="ListParagraph"/>
              <w:numPr>
                <w:ilvl w:val="1"/>
                <w:numId w:val="19"/>
              </w:numPr>
              <w:rPr>
                <w:rFonts w:asciiTheme="minorHAnsi" w:hAnsiTheme="minorHAnsi" w:cstheme="minorHAnsi"/>
                <w:sz w:val="18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 xml:space="preserve">Remove all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>sources</w:t>
            </w:r>
            <w:proofErr w:type="gramEnd"/>
            <w:r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 xml:space="preserve"> for 10 seconds</w:t>
            </w:r>
          </w:p>
          <w:p w14:paraId="29C21DFB" w14:textId="325DCED0" w:rsidR="008336A1" w:rsidRPr="00C513E9" w:rsidRDefault="008336A1" w:rsidP="008336A1">
            <w:pPr>
              <w:pStyle w:val="ListParagraph"/>
              <w:numPr>
                <w:ilvl w:val="1"/>
                <w:numId w:val="19"/>
              </w:numPr>
              <w:rPr>
                <w:rFonts w:asciiTheme="minorHAnsi" w:hAnsiTheme="minorHAnsi" w:cstheme="minorHAnsi"/>
                <w:sz w:val="18"/>
                <w:szCs w:val="22"/>
                <w:lang w:val="en-US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>Expose</w:t>
            </w:r>
            <w:proofErr w:type="gramEnd"/>
            <w:r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 xml:space="preserve"> to C</w:t>
            </w:r>
            <w:r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>o</w:t>
            </w:r>
            <w:r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>60</w:t>
            </w:r>
            <w:r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 xml:space="preserve"> for 10 seconds</w:t>
            </w:r>
          </w:p>
          <w:p w14:paraId="0B771B4F" w14:textId="629469BE" w:rsidR="008336A1" w:rsidRPr="008336A1" w:rsidRDefault="008336A1" w:rsidP="008336A1">
            <w:pPr>
              <w:pStyle w:val="ListParagraph"/>
              <w:numPr>
                <w:ilvl w:val="1"/>
                <w:numId w:val="19"/>
              </w:numPr>
              <w:rPr>
                <w:rFonts w:asciiTheme="minorHAnsi" w:hAnsiTheme="minorHAnsi" w:cstheme="minorHAnsi"/>
                <w:sz w:val="18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 xml:space="preserve">Remove all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>sources</w:t>
            </w:r>
            <w:proofErr w:type="gramEnd"/>
            <w:r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 xml:space="preserve"> for 10 seconds</w:t>
            </w:r>
          </w:p>
          <w:p w14:paraId="2C0DAB4F" w14:textId="77777777" w:rsidR="008336A1" w:rsidRDefault="008336A1" w:rsidP="008366E0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18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val="en-GB"/>
              </w:rPr>
              <w:t>Stop the mission and download the report</w:t>
            </w:r>
          </w:p>
          <w:p w14:paraId="0E1DDAE7" w14:textId="6EAAF235" w:rsidR="008336A1" w:rsidRDefault="008336A1" w:rsidP="008336A1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18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val="en-GB"/>
              </w:rPr>
              <w:t>Fill the note section with notes and considerations</w:t>
            </w:r>
            <w:r w:rsidRPr="00C513E9">
              <w:rPr>
                <w:rFonts w:asciiTheme="minorHAnsi" w:hAnsiTheme="minorHAnsi" w:cstheme="minorHAnsi"/>
                <w:sz w:val="18"/>
                <w:szCs w:val="22"/>
                <w:lang w:val="en-GB"/>
              </w:rPr>
              <w:t xml:space="preserve"> </w:t>
            </w:r>
          </w:p>
          <w:p w14:paraId="30F530C5" w14:textId="2A1F439F" w:rsidR="008336A1" w:rsidRDefault="008336A1" w:rsidP="008336A1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18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val="en-GB"/>
              </w:rPr>
              <w:t>Go in the setting and set Investigation mode</w:t>
            </w:r>
          </w:p>
          <w:p w14:paraId="0A7E1845" w14:textId="147FA344" w:rsidR="008336A1" w:rsidRDefault="008336A1" w:rsidP="008336A1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18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val="en-GB"/>
              </w:rPr>
              <w:t>Repeat the above procedure</w:t>
            </w:r>
          </w:p>
          <w:p w14:paraId="7AF66317" w14:textId="77777777" w:rsidR="008336A1" w:rsidRDefault="008336A1" w:rsidP="008336A1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18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val="en-GB"/>
              </w:rPr>
              <w:t>Fill the note section with notes and considerations</w:t>
            </w:r>
            <w:r w:rsidRPr="00C513E9">
              <w:rPr>
                <w:rFonts w:asciiTheme="minorHAnsi" w:hAnsiTheme="minorHAnsi" w:cstheme="minorHAnsi"/>
                <w:sz w:val="18"/>
                <w:szCs w:val="22"/>
                <w:lang w:val="en-GB"/>
              </w:rPr>
              <w:t xml:space="preserve"> </w:t>
            </w:r>
          </w:p>
          <w:p w14:paraId="70315D19" w14:textId="2EE42EF1" w:rsidR="00C513E9" w:rsidRPr="00C513E9" w:rsidRDefault="008336A1" w:rsidP="008336A1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18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val="en-GB"/>
              </w:rPr>
              <w:t>Analyse the differences between the two reports and make your considerations</w:t>
            </w:r>
          </w:p>
        </w:tc>
      </w:tr>
      <w:tr w:rsidR="00C513E9" w:rsidRPr="00791CFB" w14:paraId="1999A2D9" w14:textId="77777777" w:rsidTr="008366E0">
        <w:trPr>
          <w:trHeight w:val="567"/>
        </w:trPr>
        <w:tc>
          <w:tcPr>
            <w:tcW w:w="10393" w:type="dxa"/>
            <w:gridSpan w:val="8"/>
            <w:shd w:val="clear" w:color="auto" w:fill="1F3864" w:themeFill="accent1" w:themeFillShade="80"/>
            <w:vAlign w:val="center"/>
          </w:tcPr>
          <w:p w14:paraId="7A2FDF62" w14:textId="77777777" w:rsidR="00C513E9" w:rsidRPr="00AD42CD" w:rsidRDefault="00C513E9" w:rsidP="008366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NOTES</w:t>
            </w:r>
          </w:p>
        </w:tc>
      </w:tr>
      <w:tr w:rsidR="00C513E9" w:rsidRPr="000B4E8C" w14:paraId="15A5ABA6" w14:textId="77777777" w:rsidTr="008366E0">
        <w:trPr>
          <w:trHeight w:val="6237"/>
        </w:trPr>
        <w:tc>
          <w:tcPr>
            <w:tcW w:w="10393" w:type="dxa"/>
            <w:gridSpan w:val="8"/>
            <w:shd w:val="clear" w:color="auto" w:fill="auto"/>
            <w:vAlign w:val="center"/>
          </w:tcPr>
          <w:p w14:paraId="5782DFF5" w14:textId="77777777" w:rsidR="00C513E9" w:rsidRDefault="00C513E9" w:rsidP="008366E0">
            <w:pPr>
              <w:jc w:val="center"/>
              <w:rPr>
                <w:rFonts w:asciiTheme="minorHAnsi" w:hAnsiTheme="minorHAnsi" w:cstheme="minorHAnsi"/>
                <w:sz w:val="24"/>
                <w:szCs w:val="22"/>
                <w:lang w:val="en-US"/>
              </w:rPr>
            </w:pPr>
          </w:p>
          <w:p w14:paraId="11175E6D" w14:textId="77777777" w:rsidR="008336A1" w:rsidRDefault="008336A1" w:rsidP="008366E0">
            <w:pPr>
              <w:jc w:val="center"/>
              <w:rPr>
                <w:rFonts w:asciiTheme="minorHAnsi" w:hAnsiTheme="minorHAnsi" w:cstheme="minorHAnsi"/>
                <w:sz w:val="24"/>
                <w:szCs w:val="22"/>
                <w:lang w:val="en-US"/>
              </w:rPr>
            </w:pPr>
          </w:p>
          <w:p w14:paraId="12577614" w14:textId="77777777" w:rsidR="008336A1" w:rsidRDefault="008336A1" w:rsidP="008366E0">
            <w:pPr>
              <w:jc w:val="center"/>
              <w:rPr>
                <w:rFonts w:asciiTheme="minorHAnsi" w:hAnsiTheme="minorHAnsi" w:cstheme="minorHAnsi"/>
                <w:sz w:val="24"/>
                <w:szCs w:val="22"/>
                <w:lang w:val="en-US"/>
              </w:rPr>
            </w:pPr>
          </w:p>
          <w:p w14:paraId="45AE2ABB" w14:textId="77777777" w:rsidR="008336A1" w:rsidRDefault="008336A1" w:rsidP="008366E0">
            <w:pPr>
              <w:jc w:val="center"/>
              <w:rPr>
                <w:rFonts w:asciiTheme="minorHAnsi" w:hAnsiTheme="minorHAnsi" w:cstheme="minorHAnsi"/>
                <w:sz w:val="24"/>
                <w:szCs w:val="22"/>
                <w:lang w:val="en-US"/>
              </w:rPr>
            </w:pPr>
          </w:p>
          <w:p w14:paraId="2CA4A62B" w14:textId="77777777" w:rsidR="008336A1" w:rsidRDefault="008336A1" w:rsidP="008366E0">
            <w:pPr>
              <w:jc w:val="center"/>
              <w:rPr>
                <w:rFonts w:asciiTheme="minorHAnsi" w:hAnsiTheme="minorHAnsi" w:cstheme="minorHAnsi"/>
                <w:sz w:val="24"/>
                <w:szCs w:val="22"/>
                <w:lang w:val="en-US"/>
              </w:rPr>
            </w:pPr>
          </w:p>
          <w:p w14:paraId="442E1481" w14:textId="77777777" w:rsidR="008336A1" w:rsidRDefault="008336A1" w:rsidP="008366E0">
            <w:pPr>
              <w:jc w:val="center"/>
              <w:rPr>
                <w:rFonts w:asciiTheme="minorHAnsi" w:hAnsiTheme="minorHAnsi" w:cstheme="minorHAnsi"/>
                <w:sz w:val="24"/>
                <w:szCs w:val="22"/>
                <w:lang w:val="en-US"/>
              </w:rPr>
            </w:pPr>
          </w:p>
          <w:p w14:paraId="365BEC87" w14:textId="77777777" w:rsidR="008336A1" w:rsidRDefault="008336A1" w:rsidP="008366E0">
            <w:pPr>
              <w:jc w:val="center"/>
              <w:rPr>
                <w:rFonts w:asciiTheme="minorHAnsi" w:hAnsiTheme="minorHAnsi" w:cstheme="minorHAnsi"/>
                <w:sz w:val="24"/>
                <w:szCs w:val="22"/>
                <w:lang w:val="en-US"/>
              </w:rPr>
            </w:pPr>
          </w:p>
          <w:p w14:paraId="7DFDC67F" w14:textId="77777777" w:rsidR="008336A1" w:rsidRDefault="008336A1" w:rsidP="008366E0">
            <w:pPr>
              <w:jc w:val="center"/>
              <w:rPr>
                <w:rFonts w:asciiTheme="minorHAnsi" w:hAnsiTheme="minorHAnsi" w:cstheme="minorHAnsi"/>
                <w:sz w:val="24"/>
                <w:szCs w:val="22"/>
                <w:lang w:val="en-US"/>
              </w:rPr>
            </w:pPr>
          </w:p>
          <w:p w14:paraId="35EE554A" w14:textId="77777777" w:rsidR="008336A1" w:rsidRDefault="008336A1" w:rsidP="008366E0">
            <w:pPr>
              <w:jc w:val="center"/>
              <w:rPr>
                <w:rFonts w:asciiTheme="minorHAnsi" w:hAnsiTheme="minorHAnsi" w:cstheme="minorHAnsi"/>
                <w:sz w:val="24"/>
                <w:szCs w:val="22"/>
                <w:lang w:val="en-US"/>
              </w:rPr>
            </w:pPr>
          </w:p>
          <w:p w14:paraId="34C1C165" w14:textId="77777777" w:rsidR="008336A1" w:rsidRDefault="008336A1" w:rsidP="008366E0">
            <w:pPr>
              <w:jc w:val="center"/>
              <w:rPr>
                <w:rFonts w:asciiTheme="minorHAnsi" w:hAnsiTheme="minorHAnsi" w:cstheme="minorHAnsi"/>
                <w:sz w:val="24"/>
                <w:szCs w:val="22"/>
                <w:lang w:val="en-US"/>
              </w:rPr>
            </w:pPr>
          </w:p>
          <w:p w14:paraId="0F464B21" w14:textId="77777777" w:rsidR="008336A1" w:rsidRDefault="008336A1" w:rsidP="008366E0">
            <w:pPr>
              <w:jc w:val="center"/>
              <w:rPr>
                <w:rFonts w:asciiTheme="minorHAnsi" w:hAnsiTheme="minorHAnsi" w:cstheme="minorHAnsi"/>
                <w:sz w:val="24"/>
                <w:szCs w:val="22"/>
                <w:lang w:val="en-US"/>
              </w:rPr>
            </w:pPr>
          </w:p>
          <w:p w14:paraId="6828144E" w14:textId="77777777" w:rsidR="008336A1" w:rsidRDefault="008336A1" w:rsidP="008366E0">
            <w:pPr>
              <w:jc w:val="center"/>
              <w:rPr>
                <w:rFonts w:asciiTheme="minorHAnsi" w:hAnsiTheme="minorHAnsi" w:cstheme="minorHAnsi"/>
                <w:sz w:val="24"/>
                <w:szCs w:val="22"/>
                <w:lang w:val="en-US"/>
              </w:rPr>
            </w:pPr>
          </w:p>
          <w:p w14:paraId="64A3A443" w14:textId="77777777" w:rsidR="008336A1" w:rsidRDefault="008336A1" w:rsidP="008366E0">
            <w:pPr>
              <w:jc w:val="center"/>
              <w:rPr>
                <w:rFonts w:asciiTheme="minorHAnsi" w:hAnsiTheme="minorHAnsi" w:cstheme="minorHAnsi"/>
                <w:sz w:val="24"/>
                <w:szCs w:val="22"/>
                <w:lang w:val="en-US"/>
              </w:rPr>
            </w:pPr>
          </w:p>
          <w:p w14:paraId="0E442F68" w14:textId="77777777" w:rsidR="008336A1" w:rsidRDefault="008336A1" w:rsidP="008366E0">
            <w:pPr>
              <w:jc w:val="center"/>
              <w:rPr>
                <w:rFonts w:asciiTheme="minorHAnsi" w:hAnsiTheme="minorHAnsi" w:cstheme="minorHAnsi"/>
                <w:sz w:val="24"/>
                <w:szCs w:val="22"/>
                <w:lang w:val="en-US"/>
              </w:rPr>
            </w:pPr>
          </w:p>
          <w:p w14:paraId="4091F71E" w14:textId="77777777" w:rsidR="008336A1" w:rsidRDefault="008336A1" w:rsidP="008366E0">
            <w:pPr>
              <w:jc w:val="center"/>
              <w:rPr>
                <w:rFonts w:asciiTheme="minorHAnsi" w:hAnsiTheme="minorHAnsi" w:cstheme="minorHAnsi"/>
                <w:sz w:val="24"/>
                <w:szCs w:val="22"/>
                <w:lang w:val="en-US"/>
              </w:rPr>
            </w:pPr>
          </w:p>
          <w:p w14:paraId="4173973B" w14:textId="77777777" w:rsidR="008336A1" w:rsidRDefault="008336A1" w:rsidP="008366E0">
            <w:pPr>
              <w:jc w:val="center"/>
              <w:rPr>
                <w:rFonts w:asciiTheme="minorHAnsi" w:hAnsiTheme="minorHAnsi" w:cstheme="minorHAnsi"/>
                <w:sz w:val="24"/>
                <w:szCs w:val="22"/>
                <w:lang w:val="en-US"/>
              </w:rPr>
            </w:pPr>
          </w:p>
          <w:p w14:paraId="0CBD73A4" w14:textId="77777777" w:rsidR="008336A1" w:rsidRDefault="008336A1" w:rsidP="008366E0">
            <w:pPr>
              <w:jc w:val="center"/>
              <w:rPr>
                <w:rFonts w:asciiTheme="minorHAnsi" w:hAnsiTheme="minorHAnsi" w:cstheme="minorHAnsi"/>
                <w:sz w:val="24"/>
                <w:szCs w:val="22"/>
                <w:lang w:val="en-US"/>
              </w:rPr>
            </w:pPr>
          </w:p>
          <w:p w14:paraId="2C3CFB96" w14:textId="77777777" w:rsidR="008336A1" w:rsidRDefault="008336A1" w:rsidP="008366E0">
            <w:pPr>
              <w:jc w:val="center"/>
              <w:rPr>
                <w:rFonts w:asciiTheme="minorHAnsi" w:hAnsiTheme="minorHAnsi" w:cstheme="minorHAnsi"/>
                <w:sz w:val="24"/>
                <w:szCs w:val="22"/>
                <w:lang w:val="en-US"/>
              </w:rPr>
            </w:pPr>
          </w:p>
          <w:p w14:paraId="39D0F9FC" w14:textId="77777777" w:rsidR="008336A1" w:rsidRDefault="008336A1" w:rsidP="008366E0">
            <w:pPr>
              <w:jc w:val="center"/>
              <w:rPr>
                <w:rFonts w:asciiTheme="minorHAnsi" w:hAnsiTheme="minorHAnsi" w:cstheme="minorHAnsi"/>
                <w:sz w:val="24"/>
                <w:szCs w:val="22"/>
                <w:lang w:val="en-US"/>
              </w:rPr>
            </w:pPr>
          </w:p>
          <w:p w14:paraId="737BB438" w14:textId="77777777" w:rsidR="008336A1" w:rsidRDefault="008336A1" w:rsidP="008366E0">
            <w:pPr>
              <w:jc w:val="center"/>
              <w:rPr>
                <w:rFonts w:asciiTheme="minorHAnsi" w:hAnsiTheme="minorHAnsi" w:cstheme="minorHAnsi"/>
                <w:sz w:val="24"/>
                <w:szCs w:val="22"/>
                <w:lang w:val="en-US"/>
              </w:rPr>
            </w:pPr>
          </w:p>
          <w:p w14:paraId="6B8CAB8D" w14:textId="77777777" w:rsidR="008336A1" w:rsidRDefault="008336A1" w:rsidP="008366E0">
            <w:pPr>
              <w:jc w:val="center"/>
              <w:rPr>
                <w:rFonts w:asciiTheme="minorHAnsi" w:hAnsiTheme="minorHAnsi" w:cstheme="minorHAnsi"/>
                <w:sz w:val="24"/>
                <w:szCs w:val="22"/>
                <w:lang w:val="en-US"/>
              </w:rPr>
            </w:pPr>
          </w:p>
          <w:p w14:paraId="661ABE5D" w14:textId="77777777" w:rsidR="008336A1" w:rsidRDefault="008336A1" w:rsidP="008366E0">
            <w:pPr>
              <w:jc w:val="center"/>
              <w:rPr>
                <w:rFonts w:asciiTheme="minorHAnsi" w:hAnsiTheme="minorHAnsi" w:cstheme="minorHAnsi"/>
                <w:sz w:val="24"/>
                <w:szCs w:val="22"/>
                <w:lang w:val="en-US"/>
              </w:rPr>
            </w:pPr>
          </w:p>
          <w:p w14:paraId="1AA74B88" w14:textId="77777777" w:rsidR="008336A1" w:rsidRDefault="008336A1" w:rsidP="008366E0">
            <w:pPr>
              <w:jc w:val="center"/>
              <w:rPr>
                <w:rFonts w:asciiTheme="minorHAnsi" w:hAnsiTheme="minorHAnsi" w:cstheme="minorHAnsi"/>
                <w:sz w:val="24"/>
                <w:szCs w:val="22"/>
                <w:lang w:val="en-US"/>
              </w:rPr>
            </w:pPr>
          </w:p>
          <w:p w14:paraId="43C9F7F0" w14:textId="77777777" w:rsidR="008336A1" w:rsidRDefault="008336A1" w:rsidP="008366E0">
            <w:pPr>
              <w:jc w:val="center"/>
              <w:rPr>
                <w:rFonts w:asciiTheme="minorHAnsi" w:hAnsiTheme="minorHAnsi" w:cstheme="minorHAnsi"/>
                <w:sz w:val="24"/>
                <w:szCs w:val="22"/>
                <w:lang w:val="en-US"/>
              </w:rPr>
            </w:pPr>
          </w:p>
          <w:p w14:paraId="587B9D30" w14:textId="77777777" w:rsidR="008336A1" w:rsidRDefault="008336A1" w:rsidP="008366E0">
            <w:pPr>
              <w:jc w:val="center"/>
              <w:rPr>
                <w:rFonts w:asciiTheme="minorHAnsi" w:hAnsiTheme="minorHAnsi" w:cstheme="minorHAnsi"/>
                <w:sz w:val="24"/>
                <w:szCs w:val="22"/>
                <w:lang w:val="en-US"/>
              </w:rPr>
            </w:pPr>
          </w:p>
          <w:p w14:paraId="4C9C3B13" w14:textId="77777777" w:rsidR="008336A1" w:rsidRDefault="008336A1" w:rsidP="008366E0">
            <w:pPr>
              <w:jc w:val="center"/>
              <w:rPr>
                <w:rFonts w:asciiTheme="minorHAnsi" w:hAnsiTheme="minorHAnsi" w:cstheme="minorHAnsi"/>
                <w:sz w:val="24"/>
                <w:szCs w:val="22"/>
                <w:lang w:val="en-US"/>
              </w:rPr>
            </w:pPr>
          </w:p>
          <w:p w14:paraId="4609B8A3" w14:textId="77777777" w:rsidR="008336A1" w:rsidRDefault="008336A1" w:rsidP="008366E0">
            <w:pPr>
              <w:jc w:val="center"/>
              <w:rPr>
                <w:rFonts w:asciiTheme="minorHAnsi" w:hAnsiTheme="minorHAnsi" w:cstheme="minorHAnsi"/>
                <w:sz w:val="24"/>
                <w:szCs w:val="22"/>
                <w:lang w:val="en-US"/>
              </w:rPr>
            </w:pPr>
          </w:p>
          <w:p w14:paraId="72F649BF" w14:textId="77777777" w:rsidR="008336A1" w:rsidRDefault="008336A1" w:rsidP="008366E0">
            <w:pPr>
              <w:jc w:val="center"/>
              <w:rPr>
                <w:rFonts w:asciiTheme="minorHAnsi" w:hAnsiTheme="minorHAnsi" w:cstheme="minorHAnsi"/>
                <w:sz w:val="24"/>
                <w:szCs w:val="22"/>
                <w:lang w:val="en-US"/>
              </w:rPr>
            </w:pPr>
          </w:p>
          <w:p w14:paraId="36091634" w14:textId="77777777" w:rsidR="008336A1" w:rsidRPr="009E1D3B" w:rsidRDefault="008336A1" w:rsidP="008336A1">
            <w:pPr>
              <w:rPr>
                <w:rFonts w:asciiTheme="minorHAnsi" w:hAnsiTheme="minorHAnsi" w:cstheme="minorHAnsi"/>
                <w:sz w:val="24"/>
                <w:szCs w:val="22"/>
                <w:lang w:val="en-US"/>
              </w:rPr>
            </w:pPr>
          </w:p>
        </w:tc>
      </w:tr>
      <w:tr w:rsidR="00E35EDF" w:rsidRPr="00CC3F6A" w14:paraId="52A98EBE" w14:textId="77777777" w:rsidTr="00120D2C">
        <w:trPr>
          <w:trHeight w:val="1134"/>
        </w:trPr>
        <w:tc>
          <w:tcPr>
            <w:tcW w:w="10393" w:type="dxa"/>
            <w:gridSpan w:val="8"/>
            <w:shd w:val="clear" w:color="auto" w:fill="1F3864" w:themeFill="accent1" w:themeFillShade="80"/>
            <w:vAlign w:val="center"/>
          </w:tcPr>
          <w:p w14:paraId="36B4D704" w14:textId="77777777" w:rsidR="00E35EDF" w:rsidRPr="00CC3F6A" w:rsidRDefault="00DE5DF8" w:rsidP="009B42A0">
            <w:pPr>
              <w:pStyle w:val="Heading1"/>
              <w:pageBreakBefore/>
              <w:ind w:left="714" w:hanging="357"/>
              <w:rPr>
                <w:sz w:val="24"/>
              </w:rPr>
            </w:pPr>
            <w:r>
              <w:lastRenderedPageBreak/>
              <w:br w:type="page"/>
            </w:r>
            <w:bookmarkStart w:id="3" w:name="_Hlk5895193"/>
            <w:bookmarkEnd w:id="2"/>
            <w:r>
              <w:t>IDENTIFICATION</w:t>
            </w:r>
            <w:r w:rsidR="00E35EDF">
              <w:t xml:space="preserve"> </w:t>
            </w:r>
            <w:r>
              <w:rPr>
                <w:lang w:val="en-US"/>
              </w:rPr>
              <w:t>CHECK</w:t>
            </w:r>
          </w:p>
        </w:tc>
      </w:tr>
      <w:tr w:rsidR="00E35EDF" w:rsidRPr="00AD42CD" w14:paraId="219E201B" w14:textId="77777777" w:rsidTr="00120D2C">
        <w:trPr>
          <w:trHeight w:val="567"/>
        </w:trPr>
        <w:tc>
          <w:tcPr>
            <w:tcW w:w="10393" w:type="dxa"/>
            <w:gridSpan w:val="8"/>
            <w:shd w:val="clear" w:color="auto" w:fill="1F3864" w:themeFill="accent1" w:themeFillShade="80"/>
            <w:vAlign w:val="center"/>
          </w:tcPr>
          <w:p w14:paraId="4DD5E424" w14:textId="77777777" w:rsidR="00E35EDF" w:rsidRPr="00AD42CD" w:rsidRDefault="00E35EDF" w:rsidP="00E35EDF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4" w:name="_Hlk6316626"/>
            <w:bookmarkEnd w:id="3"/>
            <w:r w:rsidRPr="00AD42CD">
              <w:rPr>
                <w:rFonts w:asciiTheme="minorHAnsi" w:hAnsiTheme="minorHAnsi" w:cstheme="minorHAnsi"/>
                <w:b/>
              </w:rPr>
              <w:t>RADIATION MEASUREMENT CHECK</w:t>
            </w:r>
          </w:p>
        </w:tc>
      </w:tr>
      <w:tr w:rsidR="00E35EDF" w:rsidRPr="00AD42CD" w14:paraId="5FA00C18" w14:textId="77777777" w:rsidTr="00120D2C">
        <w:trPr>
          <w:trHeight w:val="567"/>
        </w:trPr>
        <w:tc>
          <w:tcPr>
            <w:tcW w:w="2470" w:type="dxa"/>
            <w:shd w:val="clear" w:color="auto" w:fill="1F3864" w:themeFill="accent1" w:themeFillShade="80"/>
            <w:vAlign w:val="center"/>
          </w:tcPr>
          <w:p w14:paraId="4A427C48" w14:textId="77777777" w:rsidR="00E35EDF" w:rsidRPr="00AD42CD" w:rsidRDefault="00E35EDF" w:rsidP="00E35EDF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5" w:name="_Hlk69720418"/>
            <w:bookmarkEnd w:id="4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SOURCE</w:t>
            </w:r>
          </w:p>
        </w:tc>
        <w:tc>
          <w:tcPr>
            <w:tcW w:w="2697" w:type="dxa"/>
            <w:gridSpan w:val="4"/>
            <w:shd w:val="clear" w:color="auto" w:fill="1F3864" w:themeFill="accent1" w:themeFillShade="80"/>
            <w:vAlign w:val="center"/>
          </w:tcPr>
          <w:p w14:paraId="73A6B324" w14:textId="77777777" w:rsidR="00E35EDF" w:rsidRPr="00AD42CD" w:rsidRDefault="00E35EDF" w:rsidP="00E35ED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ACTIVITY</w:t>
            </w:r>
          </w:p>
        </w:tc>
        <w:tc>
          <w:tcPr>
            <w:tcW w:w="2789" w:type="dxa"/>
            <w:gridSpan w:val="2"/>
            <w:shd w:val="clear" w:color="auto" w:fill="1F3864" w:themeFill="accent1" w:themeFillShade="80"/>
            <w:vAlign w:val="center"/>
          </w:tcPr>
          <w:p w14:paraId="5D3355E0" w14:textId="77777777" w:rsidR="00E35EDF" w:rsidRPr="009C4E5B" w:rsidRDefault="00E35EDF" w:rsidP="00E35ED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9C4E5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REF. DATE</w:t>
            </w:r>
          </w:p>
        </w:tc>
        <w:tc>
          <w:tcPr>
            <w:tcW w:w="2437" w:type="dxa"/>
            <w:shd w:val="clear" w:color="auto" w:fill="1F3864" w:themeFill="accent1" w:themeFillShade="80"/>
            <w:vAlign w:val="center"/>
          </w:tcPr>
          <w:p w14:paraId="15725E80" w14:textId="77777777" w:rsidR="00E35EDF" w:rsidRPr="009C4E5B" w:rsidRDefault="00E35EDF" w:rsidP="00E35ED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9C4E5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DISTANCE</w:t>
            </w:r>
          </w:p>
        </w:tc>
      </w:tr>
      <w:tr w:rsidR="00D302EE" w:rsidRPr="009C0522" w14:paraId="5E434F4D" w14:textId="77777777" w:rsidTr="00120D2C">
        <w:trPr>
          <w:trHeight w:val="567"/>
        </w:trPr>
        <w:tc>
          <w:tcPr>
            <w:tcW w:w="2470" w:type="dxa"/>
            <w:shd w:val="clear" w:color="auto" w:fill="auto"/>
            <w:vAlign w:val="center"/>
          </w:tcPr>
          <w:p w14:paraId="19FCEC62" w14:textId="77777777" w:rsidR="00D302EE" w:rsidRPr="009B42A0" w:rsidRDefault="00D302EE" w:rsidP="00D302EE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B42A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Co-57</w:t>
            </w:r>
          </w:p>
        </w:tc>
        <w:tc>
          <w:tcPr>
            <w:tcW w:w="2697" w:type="dxa"/>
            <w:gridSpan w:val="4"/>
            <w:shd w:val="clear" w:color="auto" w:fill="auto"/>
            <w:vAlign w:val="center"/>
          </w:tcPr>
          <w:p w14:paraId="17052227" w14:textId="77777777" w:rsidR="00D302EE" w:rsidRPr="009B42A0" w:rsidRDefault="00D302EE" w:rsidP="00D302EE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B42A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9.20 uCi</w:t>
            </w: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3AFBEEA3" w14:textId="77777777" w:rsidR="00D302EE" w:rsidRPr="000E153E" w:rsidRDefault="00D302EE" w:rsidP="00D302EE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35ED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21/9/2023</w:t>
            </w:r>
          </w:p>
        </w:tc>
        <w:tc>
          <w:tcPr>
            <w:tcW w:w="2437" w:type="dxa"/>
            <w:vAlign w:val="center"/>
          </w:tcPr>
          <w:p w14:paraId="6DFEAD17" w14:textId="77777777" w:rsidR="00D302EE" w:rsidRPr="009B42A0" w:rsidRDefault="00D302EE" w:rsidP="00D302EE">
            <w:pPr>
              <w:jc w:val="center"/>
              <w:rPr>
                <w:b/>
              </w:rPr>
            </w:pPr>
            <w:r w:rsidRPr="009B42A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40 cm</w:t>
            </w:r>
          </w:p>
        </w:tc>
      </w:tr>
      <w:tr w:rsidR="00E35EDF" w:rsidRPr="009C0522" w14:paraId="4E90816C" w14:textId="77777777" w:rsidTr="00120D2C">
        <w:trPr>
          <w:trHeight w:val="567"/>
        </w:trPr>
        <w:tc>
          <w:tcPr>
            <w:tcW w:w="3567" w:type="dxa"/>
            <w:gridSpan w:val="3"/>
            <w:vAlign w:val="center"/>
          </w:tcPr>
          <w:p w14:paraId="5746383B" w14:textId="77777777" w:rsidR="00E35EDF" w:rsidRPr="00692589" w:rsidRDefault="00E35EDF" w:rsidP="009B42A0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bookmarkStart w:id="6" w:name="_Hlk6316448"/>
            <w:r w:rsidRPr="0069258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ICR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(cps)</w:t>
            </w:r>
          </w:p>
        </w:tc>
        <w:tc>
          <w:tcPr>
            <w:tcW w:w="6826" w:type="dxa"/>
            <w:gridSpan w:val="5"/>
            <w:shd w:val="clear" w:color="auto" w:fill="auto"/>
            <w:vAlign w:val="center"/>
          </w:tcPr>
          <w:p w14:paraId="3BE8018E" w14:textId="77777777" w:rsidR="00E35EDF" w:rsidRPr="009B42A0" w:rsidRDefault="009B42A0" w:rsidP="00E35EDF">
            <w:pP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9B42A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5.</w:t>
            </w:r>
            <w:r w:rsidR="003C5887" w:rsidRPr="009B42A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353</w:t>
            </w:r>
          </w:p>
        </w:tc>
      </w:tr>
      <w:tr w:rsidR="00D302EE" w:rsidRPr="000B4E8C" w14:paraId="158863D8" w14:textId="77777777" w:rsidTr="00120D2C">
        <w:trPr>
          <w:trHeight w:val="567"/>
        </w:trPr>
        <w:tc>
          <w:tcPr>
            <w:tcW w:w="3567" w:type="dxa"/>
            <w:gridSpan w:val="3"/>
            <w:vAlign w:val="center"/>
          </w:tcPr>
          <w:p w14:paraId="18C1E819" w14:textId="77777777" w:rsidR="00D302EE" w:rsidRPr="00C513E9" w:rsidRDefault="00AD52A5" w:rsidP="009B42A0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513E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SPECTROSCOPIC DOSE RATE</w:t>
            </w:r>
            <w:r w:rsidRPr="00C513E9">
              <w:rPr>
                <w:sz w:val="22"/>
                <w:szCs w:val="22"/>
                <w:lang w:val="en-GB"/>
              </w:rPr>
              <w:t xml:space="preserve"> </w:t>
            </w:r>
            <w:r w:rsidRPr="00C513E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(µ</w:t>
            </w:r>
            <w:proofErr w:type="spellStart"/>
            <w:r w:rsidRPr="00C513E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Sv</w:t>
            </w:r>
            <w:proofErr w:type="spellEnd"/>
            <w:r w:rsidRPr="00C513E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/h)</w:t>
            </w:r>
          </w:p>
        </w:tc>
        <w:tc>
          <w:tcPr>
            <w:tcW w:w="6826" w:type="dxa"/>
            <w:gridSpan w:val="5"/>
            <w:shd w:val="clear" w:color="auto" w:fill="auto"/>
            <w:vAlign w:val="center"/>
          </w:tcPr>
          <w:p w14:paraId="61F1D515" w14:textId="77777777" w:rsidR="00D302EE" w:rsidRPr="009B42A0" w:rsidRDefault="009B42A0" w:rsidP="009B42A0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B42A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0.072</w:t>
            </w:r>
          </w:p>
        </w:tc>
      </w:tr>
      <w:tr w:rsidR="00E35EDF" w:rsidRPr="000B4E8C" w14:paraId="0486F713" w14:textId="77777777" w:rsidTr="00120D2C">
        <w:trPr>
          <w:trHeight w:val="567"/>
        </w:trPr>
        <w:tc>
          <w:tcPr>
            <w:tcW w:w="3567" w:type="dxa"/>
            <w:gridSpan w:val="3"/>
            <w:vAlign w:val="center"/>
          </w:tcPr>
          <w:p w14:paraId="2C6B0773" w14:textId="77777777" w:rsidR="00E35EDF" w:rsidRPr="00692589" w:rsidRDefault="00E35EDF" w:rsidP="009B42A0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NEUTRON COUNT RATE (cps)</w:t>
            </w:r>
          </w:p>
        </w:tc>
        <w:tc>
          <w:tcPr>
            <w:tcW w:w="6826" w:type="dxa"/>
            <w:gridSpan w:val="5"/>
            <w:shd w:val="clear" w:color="auto" w:fill="auto"/>
            <w:vAlign w:val="center"/>
          </w:tcPr>
          <w:p w14:paraId="2109802D" w14:textId="77777777" w:rsidR="00E35EDF" w:rsidRPr="009B42A0" w:rsidRDefault="009B42A0" w:rsidP="00E35EDF">
            <w:pP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9B42A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0.000</w:t>
            </w:r>
          </w:p>
        </w:tc>
      </w:tr>
      <w:tr w:rsidR="00E35EDF" w:rsidRPr="00791CFB" w14:paraId="36FF26E4" w14:textId="77777777" w:rsidTr="00120D2C">
        <w:trPr>
          <w:trHeight w:val="567"/>
        </w:trPr>
        <w:tc>
          <w:tcPr>
            <w:tcW w:w="10393" w:type="dxa"/>
            <w:gridSpan w:val="8"/>
            <w:shd w:val="clear" w:color="auto" w:fill="1F3864" w:themeFill="accent1" w:themeFillShade="80"/>
            <w:vAlign w:val="center"/>
          </w:tcPr>
          <w:p w14:paraId="48C13445" w14:textId="77777777" w:rsidR="00E35EDF" w:rsidRPr="00AD42CD" w:rsidRDefault="00E35EDF" w:rsidP="00E35EDF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7" w:name="_Hlk69722154"/>
            <w:r w:rsidRPr="00AD42CD">
              <w:rPr>
                <w:rFonts w:asciiTheme="minorHAnsi" w:hAnsiTheme="minorHAnsi" w:cstheme="minorHAnsi"/>
                <w:b/>
              </w:rPr>
              <w:t>SPECTR</w:t>
            </w:r>
            <w:r w:rsidR="00DE5DF8">
              <w:rPr>
                <w:rFonts w:asciiTheme="minorHAnsi" w:hAnsiTheme="minorHAnsi" w:cstheme="minorHAnsi"/>
                <w:b/>
              </w:rPr>
              <w:t>UM</w:t>
            </w:r>
          </w:p>
        </w:tc>
      </w:tr>
      <w:tr w:rsidR="00E35EDF" w:rsidRPr="000B4E8C" w14:paraId="59A684CA" w14:textId="77777777" w:rsidTr="003C5887">
        <w:trPr>
          <w:trHeight w:val="6237"/>
        </w:trPr>
        <w:tc>
          <w:tcPr>
            <w:tcW w:w="10393" w:type="dxa"/>
            <w:gridSpan w:val="8"/>
            <w:shd w:val="clear" w:color="auto" w:fill="auto"/>
            <w:vAlign w:val="center"/>
          </w:tcPr>
          <w:p w14:paraId="7583BAE9" w14:textId="77777777" w:rsidR="00E35EDF" w:rsidRPr="009E1D3B" w:rsidRDefault="00900FA6" w:rsidP="00900FA6">
            <w:pPr>
              <w:jc w:val="center"/>
              <w:rPr>
                <w:rFonts w:asciiTheme="minorHAnsi" w:hAnsiTheme="minorHAnsi" w:cstheme="minorHAnsi"/>
                <w:sz w:val="24"/>
                <w:szCs w:val="22"/>
                <w:lang w:val="en-US"/>
              </w:rPr>
            </w:pPr>
            <w:bookmarkStart w:id="8" w:name="_Hlk5895223"/>
            <w:bookmarkEnd w:id="6"/>
            <w:r w:rsidRPr="00D302EE">
              <w:rPr>
                <w:noProof/>
              </w:rPr>
              <w:drawing>
                <wp:inline distT="0" distB="0" distL="0" distR="0" wp14:anchorId="33531590" wp14:editId="156F16F2">
                  <wp:extent cx="6120000" cy="3535372"/>
                  <wp:effectExtent l="0" t="0" r="0" b="8255"/>
                  <wp:docPr id="177933046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33046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0" cy="3535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4114DE" w14:textId="77777777" w:rsidR="00DE5DF8" w:rsidRDefault="00DE5DF8"/>
    <w:p w14:paraId="2FCA8089" w14:textId="77777777" w:rsidR="00DE5DF8" w:rsidRDefault="00DE5DF8">
      <w:r>
        <w:br w:type="page"/>
      </w:r>
    </w:p>
    <w:tbl>
      <w:tblPr>
        <w:tblW w:w="103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0"/>
        <w:gridCol w:w="1097"/>
        <w:gridCol w:w="1600"/>
        <w:gridCol w:w="2789"/>
        <w:gridCol w:w="2437"/>
      </w:tblGrid>
      <w:tr w:rsidR="00E35EDF" w:rsidRPr="00AD42CD" w14:paraId="6F01082C" w14:textId="77777777" w:rsidTr="00120D2C">
        <w:trPr>
          <w:trHeight w:val="567"/>
        </w:trPr>
        <w:tc>
          <w:tcPr>
            <w:tcW w:w="10393" w:type="dxa"/>
            <w:gridSpan w:val="5"/>
            <w:shd w:val="clear" w:color="auto" w:fill="1F3864" w:themeFill="accent1" w:themeFillShade="80"/>
            <w:vAlign w:val="center"/>
          </w:tcPr>
          <w:bookmarkEnd w:id="7"/>
          <w:p w14:paraId="06B1D33A" w14:textId="77777777" w:rsidR="00E35EDF" w:rsidRPr="00AD42CD" w:rsidRDefault="00E35EDF" w:rsidP="00E35E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D42CD">
              <w:rPr>
                <w:rFonts w:asciiTheme="minorHAnsi" w:hAnsiTheme="minorHAnsi" w:cstheme="minorHAnsi"/>
                <w:b/>
              </w:rPr>
              <w:lastRenderedPageBreak/>
              <w:t>RADIATION MEASUREMENT CHECK</w:t>
            </w:r>
          </w:p>
        </w:tc>
      </w:tr>
      <w:tr w:rsidR="00E35EDF" w:rsidRPr="00AD42CD" w14:paraId="14490308" w14:textId="77777777" w:rsidTr="00120D2C">
        <w:trPr>
          <w:trHeight w:val="567"/>
        </w:trPr>
        <w:tc>
          <w:tcPr>
            <w:tcW w:w="2470" w:type="dxa"/>
            <w:shd w:val="clear" w:color="auto" w:fill="1F3864" w:themeFill="accent1" w:themeFillShade="80"/>
            <w:vAlign w:val="center"/>
          </w:tcPr>
          <w:p w14:paraId="15A3715B" w14:textId="77777777" w:rsidR="00E35EDF" w:rsidRPr="00AD42CD" w:rsidRDefault="00E35EDF" w:rsidP="00E35EDF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9" w:name="_Hlk69720693"/>
            <w:bookmarkStart w:id="10" w:name="_Hlk69720554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SOURCE</w:t>
            </w:r>
          </w:p>
        </w:tc>
        <w:tc>
          <w:tcPr>
            <w:tcW w:w="2697" w:type="dxa"/>
            <w:gridSpan w:val="2"/>
            <w:shd w:val="clear" w:color="auto" w:fill="1F3864" w:themeFill="accent1" w:themeFillShade="80"/>
            <w:vAlign w:val="center"/>
          </w:tcPr>
          <w:p w14:paraId="3A405CCB" w14:textId="77777777" w:rsidR="00E35EDF" w:rsidRPr="00AD42CD" w:rsidRDefault="00E35EDF" w:rsidP="00E35ED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ACTIVITY</w:t>
            </w:r>
          </w:p>
        </w:tc>
        <w:tc>
          <w:tcPr>
            <w:tcW w:w="2789" w:type="dxa"/>
            <w:shd w:val="clear" w:color="auto" w:fill="1F3864" w:themeFill="accent1" w:themeFillShade="80"/>
            <w:vAlign w:val="center"/>
          </w:tcPr>
          <w:p w14:paraId="52349C14" w14:textId="77777777" w:rsidR="00E35EDF" w:rsidRPr="009C4E5B" w:rsidRDefault="00E35EDF" w:rsidP="00E35ED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C4E5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REF. DATE</w:t>
            </w:r>
          </w:p>
        </w:tc>
        <w:tc>
          <w:tcPr>
            <w:tcW w:w="2437" w:type="dxa"/>
            <w:shd w:val="clear" w:color="auto" w:fill="1F3864" w:themeFill="accent1" w:themeFillShade="80"/>
            <w:vAlign w:val="center"/>
          </w:tcPr>
          <w:p w14:paraId="47549E48" w14:textId="77777777" w:rsidR="00E35EDF" w:rsidRPr="009C4E5B" w:rsidRDefault="00E35EDF" w:rsidP="00E35ED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9C4E5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DISTANCE</w:t>
            </w:r>
          </w:p>
        </w:tc>
      </w:tr>
      <w:tr w:rsidR="0016786C" w:rsidRPr="009C0522" w14:paraId="057D2BC9" w14:textId="77777777" w:rsidTr="00120D2C">
        <w:trPr>
          <w:trHeight w:val="567"/>
        </w:trPr>
        <w:tc>
          <w:tcPr>
            <w:tcW w:w="2470" w:type="dxa"/>
            <w:shd w:val="clear" w:color="auto" w:fill="auto"/>
            <w:vAlign w:val="center"/>
          </w:tcPr>
          <w:p w14:paraId="5005F956" w14:textId="77777777" w:rsidR="0016786C" w:rsidRPr="009B42A0" w:rsidRDefault="0016786C" w:rsidP="0016786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B42A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Cs-137</w:t>
            </w: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103B3143" w14:textId="77777777" w:rsidR="0016786C" w:rsidRPr="009B42A0" w:rsidRDefault="0016786C" w:rsidP="0016786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B42A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9.49 uCi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9DD82B9" w14:textId="77777777" w:rsidR="0016786C" w:rsidRPr="000E153E" w:rsidRDefault="0016786C" w:rsidP="0016786C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35ED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5/8/2022</w:t>
            </w:r>
          </w:p>
        </w:tc>
        <w:tc>
          <w:tcPr>
            <w:tcW w:w="2437" w:type="dxa"/>
            <w:vAlign w:val="center"/>
          </w:tcPr>
          <w:p w14:paraId="51ECD390" w14:textId="77777777" w:rsidR="0016786C" w:rsidRPr="009B42A0" w:rsidRDefault="0016786C" w:rsidP="0016786C">
            <w:pPr>
              <w:jc w:val="center"/>
              <w:rPr>
                <w:b/>
              </w:rPr>
            </w:pPr>
            <w:r w:rsidRPr="009B42A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40 cm</w:t>
            </w:r>
          </w:p>
        </w:tc>
      </w:tr>
      <w:tr w:rsidR="00E35EDF" w:rsidRPr="009C0522" w14:paraId="5150BA99" w14:textId="77777777" w:rsidTr="00120D2C">
        <w:trPr>
          <w:trHeight w:val="567"/>
        </w:trPr>
        <w:tc>
          <w:tcPr>
            <w:tcW w:w="3567" w:type="dxa"/>
            <w:gridSpan w:val="2"/>
            <w:vAlign w:val="center"/>
          </w:tcPr>
          <w:p w14:paraId="2E0563C9" w14:textId="77777777" w:rsidR="00E35EDF" w:rsidRPr="00692589" w:rsidRDefault="00E35EDF" w:rsidP="009B42A0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9258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ICR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(cps)</w:t>
            </w:r>
          </w:p>
        </w:tc>
        <w:tc>
          <w:tcPr>
            <w:tcW w:w="6826" w:type="dxa"/>
            <w:gridSpan w:val="3"/>
            <w:shd w:val="clear" w:color="auto" w:fill="auto"/>
            <w:vAlign w:val="center"/>
          </w:tcPr>
          <w:p w14:paraId="1FD1DE7A" w14:textId="77777777" w:rsidR="00E35EDF" w:rsidRPr="009B42A0" w:rsidRDefault="00D302EE" w:rsidP="00E35EDF">
            <w:pP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9B42A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8</w:t>
            </w:r>
            <w:r w:rsidR="009B42A0" w:rsidRPr="009B42A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.</w:t>
            </w:r>
            <w:r w:rsidR="00E35EDF" w:rsidRPr="009B42A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0</w:t>
            </w:r>
            <w:r w:rsidRPr="009B42A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83</w:t>
            </w:r>
          </w:p>
        </w:tc>
      </w:tr>
      <w:tr w:rsidR="00E35EDF" w:rsidRPr="000B4E8C" w14:paraId="19F777B4" w14:textId="77777777" w:rsidTr="00120D2C">
        <w:trPr>
          <w:trHeight w:val="567"/>
        </w:trPr>
        <w:tc>
          <w:tcPr>
            <w:tcW w:w="3567" w:type="dxa"/>
            <w:gridSpan w:val="2"/>
            <w:vAlign w:val="center"/>
          </w:tcPr>
          <w:p w14:paraId="211355FA" w14:textId="77777777" w:rsidR="00E35EDF" w:rsidRPr="00C513E9" w:rsidRDefault="00AD52A5" w:rsidP="009B42A0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513E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SPECTROSCOPIC DOSE RATE</w:t>
            </w:r>
            <w:r w:rsidRPr="00C513E9">
              <w:rPr>
                <w:sz w:val="22"/>
                <w:szCs w:val="22"/>
                <w:lang w:val="en-GB"/>
              </w:rPr>
              <w:t xml:space="preserve"> </w:t>
            </w:r>
            <w:r w:rsidRPr="00C513E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(µ</w:t>
            </w:r>
            <w:proofErr w:type="spellStart"/>
            <w:r w:rsidRPr="00C513E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Sv</w:t>
            </w:r>
            <w:proofErr w:type="spellEnd"/>
            <w:r w:rsidRPr="00C513E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/h)</w:t>
            </w:r>
          </w:p>
        </w:tc>
        <w:tc>
          <w:tcPr>
            <w:tcW w:w="6826" w:type="dxa"/>
            <w:gridSpan w:val="3"/>
            <w:shd w:val="clear" w:color="auto" w:fill="auto"/>
            <w:vAlign w:val="center"/>
          </w:tcPr>
          <w:p w14:paraId="7DD61BDA" w14:textId="77777777" w:rsidR="00E35EDF" w:rsidRPr="009B42A0" w:rsidRDefault="009B42A0" w:rsidP="009B42A0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B42A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0.198</w:t>
            </w:r>
          </w:p>
        </w:tc>
      </w:tr>
      <w:tr w:rsidR="00E35EDF" w:rsidRPr="000B4E8C" w14:paraId="513F722F" w14:textId="77777777" w:rsidTr="00120D2C">
        <w:trPr>
          <w:trHeight w:val="567"/>
        </w:trPr>
        <w:tc>
          <w:tcPr>
            <w:tcW w:w="3567" w:type="dxa"/>
            <w:gridSpan w:val="2"/>
            <w:vAlign w:val="center"/>
          </w:tcPr>
          <w:p w14:paraId="45B7F175" w14:textId="77777777" w:rsidR="00E35EDF" w:rsidRPr="00692589" w:rsidRDefault="00E35EDF" w:rsidP="009B42A0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NEUTRON COUNT RATE (cps)</w:t>
            </w:r>
          </w:p>
        </w:tc>
        <w:tc>
          <w:tcPr>
            <w:tcW w:w="6826" w:type="dxa"/>
            <w:gridSpan w:val="3"/>
            <w:shd w:val="clear" w:color="auto" w:fill="auto"/>
            <w:vAlign w:val="center"/>
          </w:tcPr>
          <w:p w14:paraId="3CB6F0C4" w14:textId="77777777" w:rsidR="00E35EDF" w:rsidRPr="009B42A0" w:rsidRDefault="009B42A0" w:rsidP="009B42A0">
            <w:pP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9B42A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0.200</w:t>
            </w:r>
          </w:p>
        </w:tc>
      </w:tr>
      <w:tr w:rsidR="00E35EDF" w:rsidRPr="00791CFB" w14:paraId="14EE9C2D" w14:textId="77777777" w:rsidTr="00120D2C">
        <w:trPr>
          <w:trHeight w:val="567"/>
        </w:trPr>
        <w:tc>
          <w:tcPr>
            <w:tcW w:w="10393" w:type="dxa"/>
            <w:gridSpan w:val="5"/>
            <w:shd w:val="clear" w:color="auto" w:fill="1F3864" w:themeFill="accent1" w:themeFillShade="80"/>
            <w:vAlign w:val="center"/>
          </w:tcPr>
          <w:p w14:paraId="0A0C4CE5" w14:textId="77777777" w:rsidR="00E35EDF" w:rsidRPr="00AD42CD" w:rsidRDefault="00E35EDF" w:rsidP="00E35E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D42CD">
              <w:rPr>
                <w:rFonts w:asciiTheme="minorHAnsi" w:hAnsiTheme="minorHAnsi" w:cstheme="minorHAnsi"/>
                <w:b/>
              </w:rPr>
              <w:t>SPECTR</w:t>
            </w:r>
            <w:r w:rsidR="00DE5DF8">
              <w:rPr>
                <w:rFonts w:asciiTheme="minorHAnsi" w:hAnsiTheme="minorHAnsi" w:cstheme="minorHAnsi"/>
                <w:b/>
              </w:rPr>
              <w:t>UM</w:t>
            </w:r>
          </w:p>
        </w:tc>
      </w:tr>
      <w:tr w:rsidR="00E35EDF" w:rsidRPr="000B4E8C" w14:paraId="4FE320B2" w14:textId="77777777" w:rsidTr="003C5887">
        <w:trPr>
          <w:trHeight w:val="6237"/>
        </w:trPr>
        <w:tc>
          <w:tcPr>
            <w:tcW w:w="10393" w:type="dxa"/>
            <w:gridSpan w:val="5"/>
            <w:shd w:val="clear" w:color="auto" w:fill="auto"/>
            <w:vAlign w:val="center"/>
          </w:tcPr>
          <w:p w14:paraId="20EA198E" w14:textId="77777777" w:rsidR="00E35EDF" w:rsidRPr="009E1D3B" w:rsidRDefault="00900FA6" w:rsidP="00900FA6">
            <w:pPr>
              <w:jc w:val="center"/>
              <w:rPr>
                <w:rFonts w:asciiTheme="minorHAnsi" w:hAnsiTheme="minorHAnsi" w:cstheme="minorHAnsi"/>
                <w:sz w:val="24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2"/>
              </w:rPr>
              <w:drawing>
                <wp:inline distT="0" distB="0" distL="0" distR="0" wp14:anchorId="61D00F63" wp14:editId="05EB4221">
                  <wp:extent cx="6120000" cy="3498088"/>
                  <wp:effectExtent l="0" t="0" r="0" b="762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0" cy="34980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6A2AC6" w14:textId="77777777" w:rsidR="00DE5DF8" w:rsidRDefault="00DE5DF8"/>
    <w:p w14:paraId="1EF7CD2A" w14:textId="77777777" w:rsidR="00DE5DF8" w:rsidRDefault="00DE5DF8">
      <w:r>
        <w:br w:type="page"/>
      </w:r>
    </w:p>
    <w:p w14:paraId="238698EE" w14:textId="77777777" w:rsidR="00DE5DF8" w:rsidRDefault="00DE5DF8"/>
    <w:tbl>
      <w:tblPr>
        <w:tblW w:w="103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0"/>
        <w:gridCol w:w="1097"/>
        <w:gridCol w:w="1600"/>
        <w:gridCol w:w="2789"/>
        <w:gridCol w:w="2437"/>
      </w:tblGrid>
      <w:tr w:rsidR="00E35EDF" w:rsidRPr="00AD42CD" w14:paraId="55EB990C" w14:textId="77777777" w:rsidTr="00120D2C">
        <w:trPr>
          <w:trHeight w:val="567"/>
        </w:trPr>
        <w:tc>
          <w:tcPr>
            <w:tcW w:w="10393" w:type="dxa"/>
            <w:gridSpan w:val="5"/>
            <w:shd w:val="clear" w:color="auto" w:fill="1F3864" w:themeFill="accent1" w:themeFillShade="80"/>
            <w:vAlign w:val="center"/>
          </w:tcPr>
          <w:p w14:paraId="7DA59FAD" w14:textId="77777777" w:rsidR="00E35EDF" w:rsidRPr="00AD42CD" w:rsidRDefault="00E35EDF" w:rsidP="00E35EDF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11" w:name="_Hlk69720796"/>
            <w:r w:rsidRPr="00AD42CD">
              <w:rPr>
                <w:rFonts w:asciiTheme="minorHAnsi" w:hAnsiTheme="minorHAnsi" w:cstheme="minorHAnsi"/>
                <w:b/>
              </w:rPr>
              <w:t>RADIATION MEASUREMENT CHECK</w:t>
            </w:r>
          </w:p>
        </w:tc>
      </w:tr>
      <w:bookmarkEnd w:id="9"/>
      <w:tr w:rsidR="00E35EDF" w:rsidRPr="00AD42CD" w14:paraId="210B40C4" w14:textId="77777777" w:rsidTr="00120D2C">
        <w:trPr>
          <w:trHeight w:val="567"/>
        </w:trPr>
        <w:tc>
          <w:tcPr>
            <w:tcW w:w="2470" w:type="dxa"/>
            <w:shd w:val="clear" w:color="auto" w:fill="1F3864" w:themeFill="accent1" w:themeFillShade="80"/>
            <w:vAlign w:val="center"/>
          </w:tcPr>
          <w:p w14:paraId="4A5B3C19" w14:textId="77777777" w:rsidR="00E35EDF" w:rsidRPr="00AD42CD" w:rsidRDefault="00E35EDF" w:rsidP="00E35ED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SOURCE</w:t>
            </w:r>
          </w:p>
        </w:tc>
        <w:tc>
          <w:tcPr>
            <w:tcW w:w="2697" w:type="dxa"/>
            <w:gridSpan w:val="2"/>
            <w:shd w:val="clear" w:color="auto" w:fill="1F3864" w:themeFill="accent1" w:themeFillShade="80"/>
            <w:vAlign w:val="center"/>
          </w:tcPr>
          <w:p w14:paraId="291D63A6" w14:textId="77777777" w:rsidR="00E35EDF" w:rsidRPr="00AD42CD" w:rsidRDefault="00E35EDF" w:rsidP="00E35ED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ACTIVITY</w:t>
            </w:r>
          </w:p>
        </w:tc>
        <w:tc>
          <w:tcPr>
            <w:tcW w:w="2789" w:type="dxa"/>
            <w:shd w:val="clear" w:color="auto" w:fill="1F3864" w:themeFill="accent1" w:themeFillShade="80"/>
            <w:vAlign w:val="center"/>
          </w:tcPr>
          <w:p w14:paraId="6784A59A" w14:textId="77777777" w:rsidR="00E35EDF" w:rsidRPr="001552E7" w:rsidRDefault="00E35EDF" w:rsidP="00E35ED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552E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REF. DATE</w:t>
            </w:r>
          </w:p>
        </w:tc>
        <w:tc>
          <w:tcPr>
            <w:tcW w:w="2437" w:type="dxa"/>
            <w:shd w:val="clear" w:color="auto" w:fill="1F3864" w:themeFill="accent1" w:themeFillShade="80"/>
            <w:vAlign w:val="center"/>
          </w:tcPr>
          <w:p w14:paraId="66D1FE07" w14:textId="77777777" w:rsidR="00E35EDF" w:rsidRPr="001552E7" w:rsidRDefault="00E35EDF" w:rsidP="00E35ED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1552E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DISTANCE</w:t>
            </w:r>
          </w:p>
        </w:tc>
      </w:tr>
      <w:tr w:rsidR="00DE5DF8" w:rsidRPr="009C0522" w14:paraId="228F1A49" w14:textId="77777777" w:rsidTr="00120D2C">
        <w:trPr>
          <w:trHeight w:val="567"/>
        </w:trPr>
        <w:tc>
          <w:tcPr>
            <w:tcW w:w="2470" w:type="dxa"/>
            <w:shd w:val="clear" w:color="auto" w:fill="auto"/>
            <w:vAlign w:val="center"/>
          </w:tcPr>
          <w:p w14:paraId="47C05A19" w14:textId="77777777" w:rsidR="00DE5DF8" w:rsidRPr="009B42A0" w:rsidRDefault="00DE5DF8" w:rsidP="00DE5DF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B42A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Am-241</w:t>
            </w: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394D4215" w14:textId="77777777" w:rsidR="00DE5DF8" w:rsidRPr="009B42A0" w:rsidRDefault="00DE5DF8" w:rsidP="00DE5DF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B42A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10.8 uCi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63ECE0AA" w14:textId="77777777" w:rsidR="00DE5DF8" w:rsidRPr="000E153E" w:rsidRDefault="00DE5DF8" w:rsidP="00DE5DF8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35ED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15/6/2022</w:t>
            </w:r>
          </w:p>
        </w:tc>
        <w:tc>
          <w:tcPr>
            <w:tcW w:w="2437" w:type="dxa"/>
            <w:vAlign w:val="center"/>
          </w:tcPr>
          <w:p w14:paraId="1173CD13" w14:textId="77777777" w:rsidR="00DE5DF8" w:rsidRPr="009B42A0" w:rsidRDefault="00DE5DF8" w:rsidP="00DE5DF8">
            <w:pPr>
              <w:jc w:val="center"/>
              <w:rPr>
                <w:b/>
              </w:rPr>
            </w:pPr>
            <w:r w:rsidRPr="009B42A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40 cm</w:t>
            </w:r>
          </w:p>
        </w:tc>
      </w:tr>
      <w:tr w:rsidR="00E35EDF" w:rsidRPr="009C0522" w14:paraId="524A8711" w14:textId="77777777" w:rsidTr="00120D2C">
        <w:trPr>
          <w:trHeight w:val="567"/>
        </w:trPr>
        <w:tc>
          <w:tcPr>
            <w:tcW w:w="3567" w:type="dxa"/>
            <w:gridSpan w:val="2"/>
            <w:vAlign w:val="center"/>
          </w:tcPr>
          <w:p w14:paraId="66F027D3" w14:textId="77777777" w:rsidR="00E35EDF" w:rsidRPr="00692589" w:rsidRDefault="00E35EDF" w:rsidP="009B42A0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9258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ICR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(cps)</w:t>
            </w:r>
          </w:p>
        </w:tc>
        <w:tc>
          <w:tcPr>
            <w:tcW w:w="6826" w:type="dxa"/>
            <w:gridSpan w:val="3"/>
            <w:shd w:val="clear" w:color="auto" w:fill="auto"/>
            <w:vAlign w:val="center"/>
          </w:tcPr>
          <w:p w14:paraId="2634CA88" w14:textId="77777777" w:rsidR="00E35EDF" w:rsidRPr="009B42A0" w:rsidRDefault="009B42A0" w:rsidP="00E35EDF">
            <w:pP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9B42A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5.</w:t>
            </w:r>
            <w:r w:rsidR="00DE5DF8" w:rsidRPr="009B42A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754</w:t>
            </w:r>
          </w:p>
        </w:tc>
      </w:tr>
      <w:tr w:rsidR="00DE5DF8" w:rsidRPr="000B4E8C" w14:paraId="7B2BC9CF" w14:textId="77777777" w:rsidTr="00120D2C">
        <w:trPr>
          <w:trHeight w:val="567"/>
        </w:trPr>
        <w:tc>
          <w:tcPr>
            <w:tcW w:w="3567" w:type="dxa"/>
            <w:gridSpan w:val="2"/>
            <w:vAlign w:val="center"/>
          </w:tcPr>
          <w:p w14:paraId="102C71D8" w14:textId="77777777" w:rsidR="00DE5DF8" w:rsidRPr="00C513E9" w:rsidRDefault="00AD52A5" w:rsidP="009B42A0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513E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SPECTROSCOPIC DOSE RATE</w:t>
            </w:r>
            <w:r w:rsidRPr="00C513E9">
              <w:rPr>
                <w:sz w:val="22"/>
                <w:szCs w:val="22"/>
                <w:lang w:val="en-GB"/>
              </w:rPr>
              <w:t xml:space="preserve"> </w:t>
            </w:r>
            <w:r w:rsidRPr="00C513E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(µ</w:t>
            </w:r>
            <w:proofErr w:type="spellStart"/>
            <w:r w:rsidRPr="00C513E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Sv</w:t>
            </w:r>
            <w:proofErr w:type="spellEnd"/>
            <w:r w:rsidRPr="00C513E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/h)</w:t>
            </w:r>
          </w:p>
        </w:tc>
        <w:tc>
          <w:tcPr>
            <w:tcW w:w="6826" w:type="dxa"/>
            <w:gridSpan w:val="3"/>
            <w:shd w:val="clear" w:color="auto" w:fill="auto"/>
            <w:vAlign w:val="center"/>
          </w:tcPr>
          <w:p w14:paraId="141816B5" w14:textId="77777777" w:rsidR="00DE5DF8" w:rsidRPr="009B42A0" w:rsidRDefault="009B42A0" w:rsidP="009B42A0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B42A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0.067</w:t>
            </w:r>
          </w:p>
        </w:tc>
      </w:tr>
      <w:tr w:rsidR="00E35EDF" w:rsidRPr="000B4E8C" w14:paraId="6A9F458C" w14:textId="77777777" w:rsidTr="00120D2C">
        <w:trPr>
          <w:trHeight w:val="567"/>
        </w:trPr>
        <w:tc>
          <w:tcPr>
            <w:tcW w:w="3567" w:type="dxa"/>
            <w:gridSpan w:val="2"/>
            <w:vAlign w:val="center"/>
          </w:tcPr>
          <w:p w14:paraId="59EA02E8" w14:textId="77777777" w:rsidR="00E35EDF" w:rsidRPr="00692589" w:rsidRDefault="00E35EDF" w:rsidP="009B42A0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NEUTRON COUNT RATE (cps)</w:t>
            </w:r>
          </w:p>
        </w:tc>
        <w:tc>
          <w:tcPr>
            <w:tcW w:w="6826" w:type="dxa"/>
            <w:gridSpan w:val="3"/>
            <w:shd w:val="clear" w:color="auto" w:fill="auto"/>
            <w:vAlign w:val="center"/>
          </w:tcPr>
          <w:p w14:paraId="017E701A" w14:textId="77777777" w:rsidR="00E35EDF" w:rsidRPr="009B42A0" w:rsidRDefault="009B42A0" w:rsidP="009B42A0">
            <w:pP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9B42A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0.000</w:t>
            </w:r>
          </w:p>
        </w:tc>
      </w:tr>
      <w:tr w:rsidR="00E35EDF" w:rsidRPr="00791CFB" w14:paraId="476E788E" w14:textId="77777777" w:rsidTr="00120D2C">
        <w:trPr>
          <w:trHeight w:val="567"/>
        </w:trPr>
        <w:tc>
          <w:tcPr>
            <w:tcW w:w="10393" w:type="dxa"/>
            <w:gridSpan w:val="5"/>
            <w:shd w:val="clear" w:color="auto" w:fill="1F3864" w:themeFill="accent1" w:themeFillShade="80"/>
            <w:vAlign w:val="center"/>
          </w:tcPr>
          <w:p w14:paraId="7B3BFD39" w14:textId="77777777" w:rsidR="00E35EDF" w:rsidRPr="00AD42CD" w:rsidRDefault="00E35EDF" w:rsidP="00E35E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D42CD">
              <w:rPr>
                <w:rFonts w:asciiTheme="minorHAnsi" w:hAnsiTheme="minorHAnsi" w:cstheme="minorHAnsi"/>
                <w:b/>
              </w:rPr>
              <w:t>SPECTR</w:t>
            </w:r>
            <w:r w:rsidR="00DE5DF8">
              <w:rPr>
                <w:rFonts w:asciiTheme="minorHAnsi" w:hAnsiTheme="minorHAnsi" w:cstheme="minorHAnsi"/>
                <w:b/>
              </w:rPr>
              <w:t>UM</w:t>
            </w:r>
          </w:p>
        </w:tc>
      </w:tr>
      <w:tr w:rsidR="00E35EDF" w:rsidRPr="000B4E8C" w14:paraId="340818E8" w14:textId="77777777" w:rsidTr="003C5887">
        <w:trPr>
          <w:trHeight w:val="6237"/>
        </w:trPr>
        <w:tc>
          <w:tcPr>
            <w:tcW w:w="10393" w:type="dxa"/>
            <w:gridSpan w:val="5"/>
            <w:shd w:val="clear" w:color="auto" w:fill="auto"/>
            <w:vAlign w:val="center"/>
          </w:tcPr>
          <w:p w14:paraId="7413BB5F" w14:textId="77777777" w:rsidR="00E35EDF" w:rsidRPr="009E1D3B" w:rsidRDefault="00900FA6" w:rsidP="00900FA6">
            <w:pPr>
              <w:jc w:val="center"/>
              <w:rPr>
                <w:rFonts w:asciiTheme="minorHAnsi" w:hAnsiTheme="minorHAnsi" w:cstheme="minorHAnsi"/>
                <w:sz w:val="24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2"/>
              </w:rPr>
              <w:drawing>
                <wp:inline distT="0" distB="0" distL="0" distR="0" wp14:anchorId="2D549473" wp14:editId="20CFDCEA">
                  <wp:extent cx="6120000" cy="3538979"/>
                  <wp:effectExtent l="0" t="0" r="0" b="4445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0" cy="35389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B05D9D" w14:textId="77777777" w:rsidR="00DE5DF8" w:rsidRDefault="00DE5DF8"/>
    <w:p w14:paraId="4A042800" w14:textId="77777777" w:rsidR="00DE5DF8" w:rsidRDefault="00DE5DF8">
      <w:r>
        <w:br w:type="page"/>
      </w:r>
    </w:p>
    <w:p w14:paraId="1C7F6B48" w14:textId="77777777" w:rsidR="00DE5DF8" w:rsidRDefault="00DE5DF8"/>
    <w:tbl>
      <w:tblPr>
        <w:tblW w:w="103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9"/>
        <w:gridCol w:w="978"/>
        <w:gridCol w:w="1614"/>
        <w:gridCol w:w="2593"/>
        <w:gridCol w:w="2619"/>
      </w:tblGrid>
      <w:tr w:rsidR="00E35EDF" w:rsidRPr="00AD42CD" w14:paraId="3A2537E8" w14:textId="77777777" w:rsidTr="00120D2C">
        <w:trPr>
          <w:trHeight w:val="567"/>
        </w:trPr>
        <w:tc>
          <w:tcPr>
            <w:tcW w:w="10393" w:type="dxa"/>
            <w:gridSpan w:val="5"/>
            <w:shd w:val="clear" w:color="auto" w:fill="1F3864" w:themeFill="accent1" w:themeFillShade="80"/>
            <w:vAlign w:val="center"/>
          </w:tcPr>
          <w:bookmarkEnd w:id="11"/>
          <w:p w14:paraId="5F43767B" w14:textId="77777777" w:rsidR="00E35EDF" w:rsidRPr="00AD42CD" w:rsidRDefault="00E35EDF" w:rsidP="00E35E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D42CD">
              <w:rPr>
                <w:rFonts w:asciiTheme="minorHAnsi" w:hAnsiTheme="minorHAnsi" w:cstheme="minorHAnsi"/>
                <w:b/>
              </w:rPr>
              <w:t>RADIATION MEASUREMENT CHECK</w:t>
            </w:r>
          </w:p>
        </w:tc>
      </w:tr>
      <w:tr w:rsidR="00E35EDF" w:rsidRPr="009C0522" w14:paraId="4BCBA95A" w14:textId="77777777" w:rsidTr="00120D2C">
        <w:trPr>
          <w:trHeight w:val="567"/>
        </w:trPr>
        <w:tc>
          <w:tcPr>
            <w:tcW w:w="2589" w:type="dxa"/>
            <w:shd w:val="clear" w:color="auto" w:fill="1F3864" w:themeFill="accent1" w:themeFillShade="80"/>
            <w:vAlign w:val="center"/>
          </w:tcPr>
          <w:p w14:paraId="40DE9659" w14:textId="77777777" w:rsidR="00E35EDF" w:rsidRDefault="00E35EDF" w:rsidP="00E35ED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SOURCE</w:t>
            </w:r>
          </w:p>
        </w:tc>
        <w:tc>
          <w:tcPr>
            <w:tcW w:w="2592" w:type="dxa"/>
            <w:gridSpan w:val="2"/>
            <w:shd w:val="clear" w:color="auto" w:fill="1F3864" w:themeFill="accent1" w:themeFillShade="80"/>
            <w:vAlign w:val="center"/>
          </w:tcPr>
          <w:p w14:paraId="363AB0B8" w14:textId="77777777" w:rsidR="00E35EDF" w:rsidRDefault="00E35EDF" w:rsidP="00E35ED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ACTIVITY</w:t>
            </w:r>
          </w:p>
        </w:tc>
        <w:tc>
          <w:tcPr>
            <w:tcW w:w="2593" w:type="dxa"/>
            <w:shd w:val="clear" w:color="auto" w:fill="1F3864" w:themeFill="accent1" w:themeFillShade="80"/>
            <w:vAlign w:val="center"/>
          </w:tcPr>
          <w:p w14:paraId="049A5B43" w14:textId="77777777" w:rsidR="00E35EDF" w:rsidRPr="00283DC2" w:rsidRDefault="00E35EDF" w:rsidP="00E35ED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283DC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REF. DATE</w:t>
            </w:r>
          </w:p>
        </w:tc>
        <w:tc>
          <w:tcPr>
            <w:tcW w:w="2619" w:type="dxa"/>
            <w:shd w:val="clear" w:color="auto" w:fill="1F3864" w:themeFill="accent1" w:themeFillShade="80"/>
            <w:vAlign w:val="center"/>
          </w:tcPr>
          <w:p w14:paraId="30ABD9B4" w14:textId="77777777" w:rsidR="00E35EDF" w:rsidRPr="00283DC2" w:rsidRDefault="00E35EDF" w:rsidP="00E35ED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283DC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DISTANCE</w:t>
            </w:r>
          </w:p>
        </w:tc>
      </w:tr>
      <w:tr w:rsidR="00DE5DF8" w:rsidRPr="009C0522" w14:paraId="2989F339" w14:textId="77777777" w:rsidTr="00120D2C">
        <w:trPr>
          <w:trHeight w:val="567"/>
        </w:trPr>
        <w:tc>
          <w:tcPr>
            <w:tcW w:w="2589" w:type="dxa"/>
            <w:shd w:val="clear" w:color="auto" w:fill="auto"/>
            <w:vAlign w:val="center"/>
          </w:tcPr>
          <w:p w14:paraId="5F2CCF2A" w14:textId="77777777" w:rsidR="00DE5DF8" w:rsidRPr="009B42A0" w:rsidRDefault="00DE5DF8" w:rsidP="00DE5DF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B42A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Co-57</w:t>
            </w: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14:paraId="5514668F" w14:textId="77777777" w:rsidR="00DE5DF8" w:rsidRPr="009B42A0" w:rsidRDefault="00DE5DF8" w:rsidP="00DE5DF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B42A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9.20 uCi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0AAF4FCC" w14:textId="77777777" w:rsidR="00DE5DF8" w:rsidRPr="000E153E" w:rsidRDefault="00DE5DF8" w:rsidP="00DE5DF8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35ED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21/9/2023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02950268" w14:textId="77777777" w:rsidR="00DE5DF8" w:rsidRPr="009B42A0" w:rsidRDefault="00DE5DF8" w:rsidP="00DE5DF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B42A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40 cm</w:t>
            </w:r>
          </w:p>
        </w:tc>
      </w:tr>
      <w:tr w:rsidR="00DE5DF8" w:rsidRPr="009C0522" w14:paraId="1469B162" w14:textId="77777777" w:rsidTr="00120D2C">
        <w:trPr>
          <w:trHeight w:val="567"/>
        </w:trPr>
        <w:tc>
          <w:tcPr>
            <w:tcW w:w="2589" w:type="dxa"/>
            <w:shd w:val="clear" w:color="auto" w:fill="auto"/>
            <w:vAlign w:val="center"/>
          </w:tcPr>
          <w:p w14:paraId="2C44A854" w14:textId="77777777" w:rsidR="00DE5DF8" w:rsidRPr="009B42A0" w:rsidRDefault="00DE5DF8" w:rsidP="00DE5DF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B42A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Co-60</w:t>
            </w: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14:paraId="60FA6818" w14:textId="77777777" w:rsidR="00DE5DF8" w:rsidRPr="009B42A0" w:rsidRDefault="00DE5DF8" w:rsidP="00DE5DF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B42A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1.00 uCi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017848CC" w14:textId="77777777" w:rsidR="00DE5DF8" w:rsidRDefault="00DE5DF8" w:rsidP="00DE5DF8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35ED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15/5/2013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7E8D790C" w14:textId="77777777" w:rsidR="00DE5DF8" w:rsidRPr="009B42A0" w:rsidRDefault="00DE5DF8" w:rsidP="00DE5DF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B42A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10 cm</w:t>
            </w:r>
          </w:p>
        </w:tc>
      </w:tr>
      <w:tr w:rsidR="00DE5DF8" w:rsidRPr="009C0522" w14:paraId="7A63D9B8" w14:textId="77777777" w:rsidTr="00120D2C">
        <w:trPr>
          <w:trHeight w:val="567"/>
        </w:trPr>
        <w:tc>
          <w:tcPr>
            <w:tcW w:w="2589" w:type="dxa"/>
            <w:shd w:val="clear" w:color="auto" w:fill="auto"/>
            <w:vAlign w:val="center"/>
          </w:tcPr>
          <w:p w14:paraId="35C6AA89" w14:textId="77777777" w:rsidR="00DE5DF8" w:rsidRPr="009B42A0" w:rsidRDefault="00DE5DF8" w:rsidP="00DE5DF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B42A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Cs-137</w:t>
            </w: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14:paraId="21890A82" w14:textId="77777777" w:rsidR="00DE5DF8" w:rsidRPr="009B42A0" w:rsidRDefault="00DE5DF8" w:rsidP="00DE5DF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B42A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9.49 uCi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2164F4AC" w14:textId="77777777" w:rsidR="00DE5DF8" w:rsidRDefault="00DE5DF8" w:rsidP="00DE5DF8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35ED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5/8/2022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390B1CFD" w14:textId="77777777" w:rsidR="00DE5DF8" w:rsidRPr="009B42A0" w:rsidRDefault="00DE5DF8" w:rsidP="00DE5DF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B42A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40 cm</w:t>
            </w:r>
          </w:p>
        </w:tc>
      </w:tr>
      <w:tr w:rsidR="00DE5DF8" w:rsidRPr="009C0522" w14:paraId="1F011343" w14:textId="77777777" w:rsidTr="00120D2C">
        <w:trPr>
          <w:trHeight w:val="567"/>
        </w:trPr>
        <w:tc>
          <w:tcPr>
            <w:tcW w:w="2589" w:type="dxa"/>
            <w:shd w:val="clear" w:color="auto" w:fill="auto"/>
            <w:vAlign w:val="center"/>
          </w:tcPr>
          <w:p w14:paraId="63A45071" w14:textId="77777777" w:rsidR="00DE5DF8" w:rsidRPr="009B42A0" w:rsidRDefault="00DE5DF8" w:rsidP="00DE5DF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B42A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Am-241</w:t>
            </w: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14:paraId="31AEEEC5" w14:textId="77777777" w:rsidR="00DE5DF8" w:rsidRPr="009B42A0" w:rsidRDefault="00DE5DF8" w:rsidP="00DE5DF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B42A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10.8 uCi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1F0ACEBD" w14:textId="77777777" w:rsidR="00DE5DF8" w:rsidRDefault="00DE5DF8" w:rsidP="00DE5DF8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35ED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15/6/2022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7CA9F3F6" w14:textId="77777777" w:rsidR="00DE5DF8" w:rsidRPr="009B42A0" w:rsidRDefault="00DE5DF8" w:rsidP="00DE5DF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B42A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40 cm</w:t>
            </w:r>
          </w:p>
        </w:tc>
      </w:tr>
      <w:tr w:rsidR="00E35EDF" w:rsidRPr="005E4BAF" w14:paraId="583EA39D" w14:textId="77777777" w:rsidTr="00120D2C">
        <w:trPr>
          <w:trHeight w:val="567"/>
        </w:trPr>
        <w:tc>
          <w:tcPr>
            <w:tcW w:w="3567" w:type="dxa"/>
            <w:gridSpan w:val="2"/>
            <w:vAlign w:val="center"/>
          </w:tcPr>
          <w:p w14:paraId="074CC497" w14:textId="77777777" w:rsidR="00E35EDF" w:rsidRPr="00692589" w:rsidRDefault="00E35EDF" w:rsidP="009B42A0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9258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ICR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(cps)</w:t>
            </w:r>
          </w:p>
        </w:tc>
        <w:tc>
          <w:tcPr>
            <w:tcW w:w="6826" w:type="dxa"/>
            <w:gridSpan w:val="3"/>
            <w:shd w:val="clear" w:color="auto" w:fill="auto"/>
            <w:vAlign w:val="center"/>
          </w:tcPr>
          <w:p w14:paraId="271E80C4" w14:textId="77777777" w:rsidR="00E35EDF" w:rsidRPr="009B42A0" w:rsidRDefault="009B42A0" w:rsidP="00E35EDF">
            <w:pP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9B42A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14.</w:t>
            </w:r>
            <w:r w:rsidR="00DE5DF8" w:rsidRPr="009B42A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697</w:t>
            </w:r>
          </w:p>
        </w:tc>
      </w:tr>
      <w:tr w:rsidR="00E35EDF" w:rsidRPr="00AD42CD" w14:paraId="68C6D6E6" w14:textId="77777777" w:rsidTr="00120D2C">
        <w:trPr>
          <w:trHeight w:val="567"/>
        </w:trPr>
        <w:tc>
          <w:tcPr>
            <w:tcW w:w="3567" w:type="dxa"/>
            <w:gridSpan w:val="2"/>
            <w:vAlign w:val="center"/>
          </w:tcPr>
          <w:p w14:paraId="761791A7" w14:textId="77777777" w:rsidR="00E35EDF" w:rsidRPr="00C513E9" w:rsidRDefault="00AD52A5" w:rsidP="009B42A0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513E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SPECTROSCOPIC DOSE RATE</w:t>
            </w:r>
            <w:r w:rsidRPr="00C513E9">
              <w:rPr>
                <w:sz w:val="22"/>
                <w:szCs w:val="22"/>
                <w:lang w:val="en-GB"/>
              </w:rPr>
              <w:t xml:space="preserve"> </w:t>
            </w:r>
            <w:r w:rsidRPr="00C513E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(µ</w:t>
            </w:r>
            <w:proofErr w:type="spellStart"/>
            <w:r w:rsidRPr="00C513E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Sv</w:t>
            </w:r>
            <w:proofErr w:type="spellEnd"/>
            <w:r w:rsidRPr="00C513E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/h)</w:t>
            </w:r>
          </w:p>
        </w:tc>
        <w:tc>
          <w:tcPr>
            <w:tcW w:w="6826" w:type="dxa"/>
            <w:gridSpan w:val="3"/>
            <w:shd w:val="clear" w:color="auto" w:fill="auto"/>
            <w:vAlign w:val="center"/>
          </w:tcPr>
          <w:p w14:paraId="013BA8C9" w14:textId="77777777" w:rsidR="00E35EDF" w:rsidRPr="009B42A0" w:rsidRDefault="009B42A0" w:rsidP="009B42A0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B42A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0.294</w:t>
            </w:r>
          </w:p>
        </w:tc>
      </w:tr>
      <w:tr w:rsidR="00E35EDF" w14:paraId="2AD87A90" w14:textId="77777777" w:rsidTr="00120D2C">
        <w:trPr>
          <w:trHeight w:val="567"/>
        </w:trPr>
        <w:tc>
          <w:tcPr>
            <w:tcW w:w="3567" w:type="dxa"/>
            <w:gridSpan w:val="2"/>
            <w:vAlign w:val="center"/>
          </w:tcPr>
          <w:p w14:paraId="2F2F1205" w14:textId="77777777" w:rsidR="00E35EDF" w:rsidRPr="00692589" w:rsidRDefault="00E35EDF" w:rsidP="009B42A0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NEUTRON COUNT RATE (cps)</w:t>
            </w:r>
          </w:p>
        </w:tc>
        <w:tc>
          <w:tcPr>
            <w:tcW w:w="6826" w:type="dxa"/>
            <w:gridSpan w:val="3"/>
            <w:shd w:val="clear" w:color="auto" w:fill="auto"/>
            <w:vAlign w:val="center"/>
          </w:tcPr>
          <w:p w14:paraId="3BD30E4D" w14:textId="77777777" w:rsidR="00E35EDF" w:rsidRPr="009B42A0" w:rsidRDefault="009B42A0" w:rsidP="009B42A0">
            <w:pP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9B42A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0.000</w:t>
            </w:r>
          </w:p>
        </w:tc>
      </w:tr>
      <w:tr w:rsidR="00E35EDF" w:rsidRPr="00AD42CD" w14:paraId="0CAAE419" w14:textId="77777777" w:rsidTr="00120D2C">
        <w:trPr>
          <w:trHeight w:val="567"/>
        </w:trPr>
        <w:tc>
          <w:tcPr>
            <w:tcW w:w="10393" w:type="dxa"/>
            <w:gridSpan w:val="5"/>
            <w:shd w:val="clear" w:color="auto" w:fill="1F3864" w:themeFill="accent1" w:themeFillShade="80"/>
            <w:vAlign w:val="center"/>
          </w:tcPr>
          <w:p w14:paraId="4DE2B0F1" w14:textId="77777777" w:rsidR="00E35EDF" w:rsidRPr="00AD42CD" w:rsidRDefault="00E35EDF" w:rsidP="00E35E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D42CD">
              <w:rPr>
                <w:rFonts w:asciiTheme="minorHAnsi" w:hAnsiTheme="minorHAnsi" w:cstheme="minorHAnsi"/>
                <w:b/>
              </w:rPr>
              <w:t>SPECTR</w:t>
            </w:r>
            <w:r w:rsidR="00DE5DF8">
              <w:rPr>
                <w:rFonts w:asciiTheme="minorHAnsi" w:hAnsiTheme="minorHAnsi" w:cstheme="minorHAnsi"/>
                <w:b/>
              </w:rPr>
              <w:t>UM</w:t>
            </w:r>
          </w:p>
        </w:tc>
      </w:tr>
      <w:tr w:rsidR="00E35EDF" w:rsidRPr="009E1D3B" w14:paraId="185ADB34" w14:textId="77777777" w:rsidTr="003C5887">
        <w:trPr>
          <w:trHeight w:val="6237"/>
        </w:trPr>
        <w:tc>
          <w:tcPr>
            <w:tcW w:w="10393" w:type="dxa"/>
            <w:gridSpan w:val="5"/>
            <w:shd w:val="clear" w:color="auto" w:fill="auto"/>
            <w:vAlign w:val="center"/>
          </w:tcPr>
          <w:p w14:paraId="12FD3EB2" w14:textId="77777777" w:rsidR="00E35EDF" w:rsidRPr="009E1D3B" w:rsidRDefault="00900FA6" w:rsidP="00DE5DF8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2"/>
              </w:rPr>
              <w:drawing>
                <wp:inline distT="0" distB="0" distL="0" distR="0" wp14:anchorId="615ACE61" wp14:editId="73AC431D">
                  <wp:extent cx="6120000" cy="3537023"/>
                  <wp:effectExtent l="0" t="0" r="0" b="635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0" cy="35370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5"/>
      <w:bookmarkEnd w:id="8"/>
      <w:bookmarkEnd w:id="10"/>
    </w:tbl>
    <w:p w14:paraId="709817A1" w14:textId="77777777" w:rsidR="00CC3F6A" w:rsidRDefault="00CC3F6A" w:rsidP="00900FA6">
      <w:pPr>
        <w:rPr>
          <w:lang w:val="en-US"/>
        </w:rPr>
      </w:pPr>
    </w:p>
    <w:p w14:paraId="7A8266A5" w14:textId="77777777" w:rsidR="008336A1" w:rsidRDefault="008336A1" w:rsidP="00900FA6">
      <w:pPr>
        <w:rPr>
          <w:lang w:val="en-US"/>
        </w:rPr>
      </w:pPr>
    </w:p>
    <w:p w14:paraId="21694150" w14:textId="77777777" w:rsidR="008336A1" w:rsidRDefault="008336A1" w:rsidP="00900FA6">
      <w:pPr>
        <w:rPr>
          <w:lang w:val="en-US"/>
        </w:rPr>
      </w:pPr>
    </w:p>
    <w:p w14:paraId="0C8FBC2C" w14:textId="77777777" w:rsidR="008336A1" w:rsidRDefault="008336A1" w:rsidP="00900FA6">
      <w:pPr>
        <w:rPr>
          <w:lang w:val="en-US"/>
        </w:rPr>
      </w:pPr>
    </w:p>
    <w:p w14:paraId="0BA76A07" w14:textId="77777777" w:rsidR="008336A1" w:rsidRDefault="008336A1" w:rsidP="00900FA6">
      <w:pPr>
        <w:rPr>
          <w:lang w:val="en-US"/>
        </w:rPr>
      </w:pPr>
    </w:p>
    <w:p w14:paraId="4F5D55B2" w14:textId="77777777" w:rsidR="008336A1" w:rsidRDefault="008336A1" w:rsidP="00900FA6">
      <w:pPr>
        <w:rPr>
          <w:lang w:val="en-US"/>
        </w:rPr>
      </w:pPr>
    </w:p>
    <w:p w14:paraId="7B1C0DFA" w14:textId="77777777" w:rsidR="008336A1" w:rsidRDefault="008336A1" w:rsidP="00900FA6">
      <w:pPr>
        <w:rPr>
          <w:lang w:val="en-US"/>
        </w:rPr>
      </w:pPr>
    </w:p>
    <w:p w14:paraId="69E9E797" w14:textId="1C1B2D56" w:rsidR="008336A1" w:rsidRDefault="008336A1" w:rsidP="008336A1">
      <w:pPr>
        <w:pStyle w:val="Heading1"/>
        <w:numPr>
          <w:ilvl w:val="0"/>
          <w:numId w:val="20"/>
        </w:numPr>
        <w:rPr>
          <w:lang w:val="en-US"/>
        </w:rPr>
      </w:pPr>
      <w:r>
        <w:rPr>
          <w:lang w:val="en-US"/>
        </w:rPr>
        <w:lastRenderedPageBreak/>
        <w:t xml:space="preserve">put warning and alarm threshold on all the mobiles on the </w:t>
      </w:r>
      <w:proofErr w:type="gramStart"/>
      <w:r>
        <w:rPr>
          <w:lang w:val="en-US"/>
        </w:rPr>
        <w:t>best  value</w:t>
      </w:r>
      <w:proofErr w:type="gramEnd"/>
      <w:r>
        <w:rPr>
          <w:lang w:val="en-US"/>
        </w:rPr>
        <w:t xml:space="preserve"> following the round table consideration</w:t>
      </w:r>
    </w:p>
    <w:p w14:paraId="09DCFBA0" w14:textId="200DE9C4" w:rsidR="008336A1" w:rsidRDefault="008336A1" w:rsidP="008336A1">
      <w:pPr>
        <w:pStyle w:val="Heading1"/>
        <w:numPr>
          <w:ilvl w:val="0"/>
          <w:numId w:val="20"/>
        </w:numPr>
        <w:rPr>
          <w:lang w:val="en-US"/>
        </w:rPr>
      </w:pPr>
      <w:r>
        <w:rPr>
          <w:lang w:val="en-US"/>
        </w:rPr>
        <w:t>edit the nuclide library following the standard and the best consideration</w:t>
      </w:r>
    </w:p>
    <w:p w14:paraId="295F1F37" w14:textId="650BC4A9" w:rsidR="008336A1" w:rsidRDefault="008336A1" w:rsidP="008336A1">
      <w:pPr>
        <w:pStyle w:val="Heading1"/>
        <w:numPr>
          <w:ilvl w:val="0"/>
          <w:numId w:val="20"/>
        </w:numPr>
        <w:rPr>
          <w:lang w:val="en-US"/>
        </w:rPr>
      </w:pPr>
      <w:r>
        <w:rPr>
          <w:lang w:val="en-US"/>
        </w:rPr>
        <w:t xml:space="preserve">switch off everything and put </w:t>
      </w:r>
      <w:proofErr w:type="gramStart"/>
      <w:r>
        <w:rPr>
          <w:lang w:val="en-US"/>
        </w:rPr>
        <w:t>tablet</w:t>
      </w:r>
      <w:proofErr w:type="gramEnd"/>
      <w:r>
        <w:rPr>
          <w:lang w:val="en-US"/>
        </w:rPr>
        <w:t xml:space="preserve"> and mobile under charge before leaving the room</w:t>
      </w:r>
    </w:p>
    <w:p w14:paraId="393E62C0" w14:textId="77777777" w:rsidR="008336A1" w:rsidRPr="008336A1" w:rsidRDefault="008336A1" w:rsidP="008336A1">
      <w:pPr>
        <w:rPr>
          <w:lang w:val="en-US"/>
        </w:rPr>
      </w:pPr>
    </w:p>
    <w:p w14:paraId="03F4875F" w14:textId="62CE6064" w:rsidR="008336A1" w:rsidRPr="008336A1" w:rsidRDefault="008336A1" w:rsidP="008336A1">
      <w:pPr>
        <w:rPr>
          <w:lang w:val="en-US"/>
        </w:rPr>
      </w:pPr>
    </w:p>
    <w:p w14:paraId="326939D9" w14:textId="77777777" w:rsidR="008336A1" w:rsidRPr="008336A1" w:rsidRDefault="008336A1" w:rsidP="008336A1">
      <w:pPr>
        <w:rPr>
          <w:lang w:val="en-US"/>
        </w:rPr>
      </w:pPr>
    </w:p>
    <w:p w14:paraId="7797315D" w14:textId="77777777" w:rsidR="008336A1" w:rsidRPr="008336A1" w:rsidRDefault="008336A1" w:rsidP="008336A1">
      <w:pPr>
        <w:rPr>
          <w:lang w:val="en-US"/>
        </w:rPr>
      </w:pPr>
    </w:p>
    <w:sectPr w:rsidR="008336A1" w:rsidRPr="008336A1" w:rsidSect="000E7D50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276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D3C1B" w14:textId="77777777" w:rsidR="00C513E9" w:rsidRDefault="00C513E9">
      <w:r>
        <w:separator/>
      </w:r>
    </w:p>
  </w:endnote>
  <w:endnote w:type="continuationSeparator" w:id="0">
    <w:p w14:paraId="7AB3C202" w14:textId="77777777" w:rsidR="00C513E9" w:rsidRDefault="00C5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440FC" w14:textId="77777777" w:rsidR="00120D2C" w:rsidRDefault="00120D2C" w:rsidP="004E6903">
    <w:pPr>
      <w:pStyle w:val="Footer"/>
      <w:framePr w:wrap="around" w:vAnchor="text" w:hAnchor="page" w:x="11107" w:y="-183"/>
      <w:rPr>
        <w:rStyle w:val="PageNumber"/>
        <w:rFonts w:ascii="Arial" w:hAnsi="Arial"/>
        <w:sz w:val="16"/>
      </w:rPr>
    </w:pP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PAGE  </w:instrText>
    </w:r>
    <w:r>
      <w:rPr>
        <w:rStyle w:val="PageNumber"/>
        <w:rFonts w:ascii="Arial" w:hAnsi="Arial"/>
        <w:sz w:val="16"/>
      </w:rPr>
      <w:fldChar w:fldCharType="separate"/>
    </w:r>
    <w:r w:rsidR="00B72AB7">
      <w:rPr>
        <w:rStyle w:val="PageNumber"/>
        <w:rFonts w:ascii="Arial" w:hAnsi="Arial"/>
        <w:noProof/>
        <w:sz w:val="16"/>
      </w:rPr>
      <w:t>2</w:t>
    </w:r>
    <w:r>
      <w:rPr>
        <w:rStyle w:val="PageNumber"/>
        <w:rFonts w:ascii="Arial" w:hAnsi="Arial"/>
        <w:sz w:val="16"/>
      </w:rPr>
      <w:fldChar w:fldCharType="end"/>
    </w:r>
  </w:p>
  <w:p w14:paraId="642DF4D6" w14:textId="77777777" w:rsidR="00120D2C" w:rsidRPr="0076417B" w:rsidRDefault="00120D2C">
    <w:pPr>
      <w:ind w:left="-284" w:right="-285"/>
      <w:jc w:val="center"/>
      <w:rPr>
        <w:rFonts w:ascii="Arial" w:hAnsi="Arial"/>
        <w:snapToGrid w:val="0"/>
        <w:lang w:val="fr-FR"/>
      </w:rPr>
    </w:pPr>
    <w:r>
      <w:rPr>
        <w:rFonts w:ascii="Arial" w:hAnsi="Arial"/>
        <w:snapToGrid w:val="0"/>
        <w:sz w:val="14"/>
      </w:rPr>
      <w:t>Iscritta all'albo dei Laboratori di Ricerca (</w:t>
    </w:r>
    <w:proofErr w:type="spellStart"/>
    <w:r>
      <w:rPr>
        <w:rFonts w:ascii="Arial" w:hAnsi="Arial"/>
        <w:snapToGrid w:val="0"/>
        <w:sz w:val="14"/>
      </w:rPr>
      <w:t>Dec</w:t>
    </w:r>
    <w:proofErr w:type="spellEnd"/>
    <w:r>
      <w:rPr>
        <w:rFonts w:ascii="Arial" w:hAnsi="Arial"/>
        <w:snapToGrid w:val="0"/>
        <w:sz w:val="14"/>
      </w:rPr>
      <w:t xml:space="preserve">. </w:t>
    </w:r>
    <w:r w:rsidRPr="0076417B">
      <w:rPr>
        <w:rFonts w:ascii="Arial" w:hAnsi="Arial"/>
        <w:snapToGrid w:val="0"/>
        <w:sz w:val="14"/>
        <w:lang w:val="fr-FR"/>
      </w:rPr>
      <w:t>Min 25/5/1990)</w:t>
    </w:r>
  </w:p>
  <w:p w14:paraId="5216B3B2" w14:textId="77777777" w:rsidR="00120D2C" w:rsidRDefault="00120D2C">
    <w:pPr>
      <w:ind w:left="-567" w:right="-568"/>
      <w:jc w:val="center"/>
      <w:rPr>
        <w:rFonts w:ascii="Arial" w:hAnsi="Arial"/>
        <w:snapToGrid w:val="0"/>
        <w:sz w:val="14"/>
      </w:rPr>
    </w:pPr>
    <w:r w:rsidRPr="0076417B">
      <w:rPr>
        <w:rFonts w:ascii="Arial" w:hAnsi="Arial"/>
        <w:snapToGrid w:val="0"/>
        <w:sz w:val="14"/>
        <w:lang w:val="fr-FR"/>
      </w:rPr>
      <w:t xml:space="preserve">Capitale Sociale 500.000€ </w:t>
    </w:r>
    <w:proofErr w:type="spellStart"/>
    <w:r w:rsidRPr="0076417B">
      <w:rPr>
        <w:rFonts w:ascii="Arial" w:hAnsi="Arial"/>
        <w:snapToGrid w:val="0"/>
        <w:sz w:val="14"/>
        <w:lang w:val="fr-FR"/>
      </w:rPr>
      <w:t>int</w:t>
    </w:r>
    <w:proofErr w:type="spellEnd"/>
    <w:r w:rsidRPr="0076417B">
      <w:rPr>
        <w:rFonts w:ascii="Arial" w:hAnsi="Arial"/>
        <w:snapToGrid w:val="0"/>
        <w:sz w:val="14"/>
        <w:lang w:val="fr-FR"/>
      </w:rPr>
      <w:t xml:space="preserve">. </w:t>
    </w:r>
    <w:proofErr w:type="gramStart"/>
    <w:r w:rsidRPr="0076417B">
      <w:rPr>
        <w:rFonts w:ascii="Arial" w:hAnsi="Arial"/>
        <w:snapToGrid w:val="0"/>
        <w:sz w:val="14"/>
        <w:lang w:val="fr-FR"/>
      </w:rPr>
      <w:t>vers</w:t>
    </w:r>
    <w:proofErr w:type="gramEnd"/>
    <w:r w:rsidRPr="0076417B">
      <w:rPr>
        <w:rFonts w:ascii="Arial" w:hAnsi="Arial"/>
        <w:snapToGrid w:val="0"/>
        <w:sz w:val="14"/>
        <w:lang w:val="fr-FR"/>
      </w:rPr>
      <w:t xml:space="preserve">. - C.F., P.I. e Reg. </w:t>
    </w:r>
    <w:r>
      <w:rPr>
        <w:rFonts w:ascii="Arial" w:hAnsi="Arial"/>
        <w:snapToGrid w:val="0"/>
        <w:sz w:val="14"/>
      </w:rPr>
      <w:t xml:space="preserve">Imprese di Lucca n. 00864500467 - R.E.A. C.C.I.A.A. Lucca n. 102690 - VAT IT 00864500467 - n. </w:t>
    </w:r>
    <w:proofErr w:type="spellStart"/>
    <w:r>
      <w:rPr>
        <w:rFonts w:ascii="Arial" w:hAnsi="Arial"/>
        <w:snapToGrid w:val="0"/>
        <w:sz w:val="14"/>
      </w:rPr>
      <w:t>mecc</w:t>
    </w:r>
    <w:proofErr w:type="spellEnd"/>
    <w:r>
      <w:rPr>
        <w:rFonts w:ascii="Arial" w:hAnsi="Arial"/>
        <w:snapToGrid w:val="0"/>
        <w:sz w:val="14"/>
      </w:rPr>
      <w:t>. LU000613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9FA32" w14:textId="77777777" w:rsidR="00120D2C" w:rsidRPr="0076417B" w:rsidRDefault="00120D2C">
    <w:pPr>
      <w:ind w:left="-567" w:right="-568"/>
      <w:jc w:val="center"/>
      <w:rPr>
        <w:rFonts w:ascii="Arial" w:hAnsi="Arial"/>
        <w:snapToGrid w:val="0"/>
        <w:sz w:val="14"/>
        <w:lang w:val="fr-FR"/>
      </w:rPr>
    </w:pPr>
    <w:r>
      <w:rPr>
        <w:rFonts w:ascii="Arial" w:hAnsi="Arial"/>
        <w:snapToGrid w:val="0"/>
        <w:sz w:val="14"/>
      </w:rPr>
      <w:t>Iscritta all'albo dei Laboratori di Ricerca (</w:t>
    </w:r>
    <w:proofErr w:type="spellStart"/>
    <w:r>
      <w:rPr>
        <w:rFonts w:ascii="Arial" w:hAnsi="Arial"/>
        <w:snapToGrid w:val="0"/>
        <w:sz w:val="14"/>
      </w:rPr>
      <w:t>Dec</w:t>
    </w:r>
    <w:proofErr w:type="spellEnd"/>
    <w:r>
      <w:rPr>
        <w:rFonts w:ascii="Arial" w:hAnsi="Arial"/>
        <w:snapToGrid w:val="0"/>
        <w:sz w:val="14"/>
      </w:rPr>
      <w:t xml:space="preserve">. </w:t>
    </w:r>
    <w:r w:rsidRPr="0076417B">
      <w:rPr>
        <w:rFonts w:ascii="Arial" w:hAnsi="Arial"/>
        <w:snapToGrid w:val="0"/>
        <w:sz w:val="14"/>
        <w:lang w:val="fr-FR"/>
      </w:rPr>
      <w:t>Min 25/5/1990)</w:t>
    </w:r>
  </w:p>
  <w:p w14:paraId="2A8046DA" w14:textId="77777777" w:rsidR="00120D2C" w:rsidRDefault="00120D2C">
    <w:pPr>
      <w:ind w:left="-567" w:right="-568"/>
      <w:jc w:val="center"/>
      <w:rPr>
        <w:rFonts w:ascii="Arial" w:hAnsi="Arial"/>
        <w:snapToGrid w:val="0"/>
        <w:sz w:val="14"/>
      </w:rPr>
    </w:pPr>
    <w:r w:rsidRPr="0076417B">
      <w:rPr>
        <w:rFonts w:ascii="Arial" w:hAnsi="Arial"/>
        <w:snapToGrid w:val="0"/>
        <w:sz w:val="14"/>
        <w:lang w:val="fr-FR"/>
      </w:rPr>
      <w:t xml:space="preserve">Capitale Sociale 500.000€ </w:t>
    </w:r>
    <w:proofErr w:type="spellStart"/>
    <w:r w:rsidRPr="0076417B">
      <w:rPr>
        <w:rFonts w:ascii="Arial" w:hAnsi="Arial"/>
        <w:snapToGrid w:val="0"/>
        <w:sz w:val="14"/>
        <w:lang w:val="fr-FR"/>
      </w:rPr>
      <w:t>int</w:t>
    </w:r>
    <w:proofErr w:type="spellEnd"/>
    <w:r w:rsidRPr="0076417B">
      <w:rPr>
        <w:rFonts w:ascii="Arial" w:hAnsi="Arial"/>
        <w:snapToGrid w:val="0"/>
        <w:sz w:val="14"/>
        <w:lang w:val="fr-FR"/>
      </w:rPr>
      <w:t xml:space="preserve">. </w:t>
    </w:r>
    <w:proofErr w:type="gramStart"/>
    <w:r w:rsidRPr="0076417B">
      <w:rPr>
        <w:rFonts w:ascii="Arial" w:hAnsi="Arial"/>
        <w:snapToGrid w:val="0"/>
        <w:sz w:val="14"/>
        <w:lang w:val="fr-FR"/>
      </w:rPr>
      <w:t>vers</w:t>
    </w:r>
    <w:proofErr w:type="gramEnd"/>
    <w:r w:rsidRPr="0076417B">
      <w:rPr>
        <w:rFonts w:ascii="Arial" w:hAnsi="Arial"/>
        <w:snapToGrid w:val="0"/>
        <w:sz w:val="14"/>
        <w:lang w:val="fr-FR"/>
      </w:rPr>
      <w:t xml:space="preserve">. - C.F., P.I. e Reg. </w:t>
    </w:r>
    <w:r>
      <w:rPr>
        <w:rFonts w:ascii="Arial" w:hAnsi="Arial"/>
        <w:snapToGrid w:val="0"/>
        <w:sz w:val="14"/>
      </w:rPr>
      <w:t xml:space="preserve">Imprese di Lucca n. 00864500467 - R.E.A. C.C.I.A.A. Lucca n. 102690 - VAT IT 00864500467 - n. </w:t>
    </w:r>
    <w:proofErr w:type="spellStart"/>
    <w:r>
      <w:rPr>
        <w:rFonts w:ascii="Arial" w:hAnsi="Arial"/>
        <w:snapToGrid w:val="0"/>
        <w:sz w:val="14"/>
      </w:rPr>
      <w:t>mecc</w:t>
    </w:r>
    <w:proofErr w:type="spellEnd"/>
    <w:r>
      <w:rPr>
        <w:rFonts w:ascii="Arial" w:hAnsi="Arial"/>
        <w:snapToGrid w:val="0"/>
        <w:sz w:val="14"/>
      </w:rPr>
      <w:t>. LU000613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88EEE" w14:textId="77777777" w:rsidR="00C513E9" w:rsidRDefault="00C513E9">
      <w:r>
        <w:separator/>
      </w:r>
    </w:p>
  </w:footnote>
  <w:footnote w:type="continuationSeparator" w:id="0">
    <w:p w14:paraId="5F96AF79" w14:textId="77777777" w:rsidR="00C513E9" w:rsidRDefault="00C51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C8D63" w14:textId="77777777" w:rsidR="00120D2C" w:rsidRDefault="00120D2C">
    <w:pPr>
      <w:pStyle w:val="Header"/>
      <w:ind w:left="-426"/>
    </w:pPr>
    <w:r>
      <w:rPr>
        <w:rFonts w:ascii="Arial" w:hAnsi="Arial"/>
      </w:rPr>
      <w:object w:dxaOrig="10706" w:dyaOrig="1114" w14:anchorId="6C1673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5.15pt;height:55.9pt" fillcolor="window">
          <v:imagedata r:id="rId1" o:title=""/>
        </v:shape>
        <o:OLEObject Type="Embed" ProgID="Word.Picture.8" ShapeID="_x0000_i1025" DrawAspect="Content" ObjectID="_1814880215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AA92A" w14:textId="77777777" w:rsidR="00120D2C" w:rsidRDefault="00120D2C">
    <w:pPr>
      <w:pStyle w:val="Header"/>
      <w:ind w:left="-425"/>
    </w:pPr>
    <w:r>
      <w:rPr>
        <w:rFonts w:ascii="Arial" w:hAnsi="Arial"/>
      </w:rPr>
      <w:object w:dxaOrig="10706" w:dyaOrig="1114" w14:anchorId="3460E5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35.15pt;height:55.9pt" fillcolor="window">
          <v:imagedata r:id="rId1" o:title=""/>
        </v:shape>
        <o:OLEObject Type="Embed" ProgID="Word.Picture.8" ShapeID="_x0000_i1026" DrawAspect="Content" ObjectID="_181488021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1C85"/>
    <w:multiLevelType w:val="hybridMultilevel"/>
    <w:tmpl w:val="E376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3818"/>
    <w:multiLevelType w:val="hybridMultilevel"/>
    <w:tmpl w:val="66F2CC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17918"/>
    <w:multiLevelType w:val="hybridMultilevel"/>
    <w:tmpl w:val="9DDEDFBA"/>
    <w:lvl w:ilvl="0" w:tplc="EE68D5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63181"/>
    <w:multiLevelType w:val="hybridMultilevel"/>
    <w:tmpl w:val="D200D48E"/>
    <w:lvl w:ilvl="0" w:tplc="7494D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001B7"/>
    <w:multiLevelType w:val="hybridMultilevel"/>
    <w:tmpl w:val="68DC5346"/>
    <w:lvl w:ilvl="0" w:tplc="FEB4F17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45B7D"/>
    <w:multiLevelType w:val="hybridMultilevel"/>
    <w:tmpl w:val="2E364D32"/>
    <w:lvl w:ilvl="0" w:tplc="BB4CCBE2">
      <w:numFmt w:val="bullet"/>
      <w:lvlText w:val="-"/>
      <w:lvlJc w:val="left"/>
      <w:pPr>
        <w:tabs>
          <w:tab w:val="num" w:pos="1356"/>
        </w:tabs>
        <w:ind w:left="135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76"/>
        </w:tabs>
        <w:ind w:left="20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</w:abstractNum>
  <w:abstractNum w:abstractNumId="6" w15:restartNumberingAfterBreak="0">
    <w:nsid w:val="5DCB7811"/>
    <w:multiLevelType w:val="hybridMultilevel"/>
    <w:tmpl w:val="48460AE8"/>
    <w:lvl w:ilvl="0" w:tplc="2182E40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0534B"/>
    <w:multiLevelType w:val="hybridMultilevel"/>
    <w:tmpl w:val="4DC86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C2A79"/>
    <w:multiLevelType w:val="hybridMultilevel"/>
    <w:tmpl w:val="3B2EB8D6"/>
    <w:lvl w:ilvl="0" w:tplc="544A1D0E">
      <w:start w:val="1"/>
      <w:numFmt w:val="decimal"/>
      <w:pStyle w:val="Heading1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05926"/>
    <w:multiLevelType w:val="hybridMultilevel"/>
    <w:tmpl w:val="7140392C"/>
    <w:lvl w:ilvl="0" w:tplc="CF1AB35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1687B"/>
    <w:multiLevelType w:val="hybridMultilevel"/>
    <w:tmpl w:val="C3E6C4AE"/>
    <w:lvl w:ilvl="0" w:tplc="852457DA">
      <w:start w:val="2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7E22236A"/>
    <w:multiLevelType w:val="hybridMultilevel"/>
    <w:tmpl w:val="8B7EED30"/>
    <w:lvl w:ilvl="0" w:tplc="FA1CA168">
      <w:start w:val="3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689405091">
    <w:abstractNumId w:val="5"/>
  </w:num>
  <w:num w:numId="2" w16cid:durableId="1855070362">
    <w:abstractNumId w:val="2"/>
  </w:num>
  <w:num w:numId="3" w16cid:durableId="2127843867">
    <w:abstractNumId w:val="4"/>
  </w:num>
  <w:num w:numId="4" w16cid:durableId="542592681">
    <w:abstractNumId w:val="9"/>
  </w:num>
  <w:num w:numId="5" w16cid:durableId="1942832540">
    <w:abstractNumId w:val="11"/>
  </w:num>
  <w:num w:numId="6" w16cid:durableId="975372913">
    <w:abstractNumId w:val="0"/>
  </w:num>
  <w:num w:numId="7" w16cid:durableId="918056204">
    <w:abstractNumId w:val="6"/>
  </w:num>
  <w:num w:numId="8" w16cid:durableId="430659880">
    <w:abstractNumId w:val="10"/>
  </w:num>
  <w:num w:numId="9" w16cid:durableId="1620722256">
    <w:abstractNumId w:val="3"/>
  </w:num>
  <w:num w:numId="10" w16cid:durableId="309479962">
    <w:abstractNumId w:val="8"/>
  </w:num>
  <w:num w:numId="11" w16cid:durableId="1118373426">
    <w:abstractNumId w:val="8"/>
  </w:num>
  <w:num w:numId="12" w16cid:durableId="1538199791">
    <w:abstractNumId w:val="8"/>
  </w:num>
  <w:num w:numId="13" w16cid:durableId="1734769523">
    <w:abstractNumId w:val="8"/>
    <w:lvlOverride w:ilvl="0">
      <w:startOverride w:val="1"/>
    </w:lvlOverride>
  </w:num>
  <w:num w:numId="14" w16cid:durableId="778140799">
    <w:abstractNumId w:val="8"/>
    <w:lvlOverride w:ilvl="0">
      <w:startOverride w:val="1"/>
    </w:lvlOverride>
  </w:num>
  <w:num w:numId="15" w16cid:durableId="1434086223">
    <w:abstractNumId w:val="8"/>
    <w:lvlOverride w:ilvl="0">
      <w:startOverride w:val="1"/>
    </w:lvlOverride>
  </w:num>
  <w:num w:numId="16" w16cid:durableId="1969893321">
    <w:abstractNumId w:val="8"/>
  </w:num>
  <w:num w:numId="17" w16cid:durableId="1719040098">
    <w:abstractNumId w:val="8"/>
    <w:lvlOverride w:ilvl="0">
      <w:startOverride w:val="1"/>
    </w:lvlOverride>
  </w:num>
  <w:num w:numId="18" w16cid:durableId="1887835868">
    <w:abstractNumId w:val="8"/>
    <w:lvlOverride w:ilvl="0">
      <w:startOverride w:val="1"/>
    </w:lvlOverride>
  </w:num>
  <w:num w:numId="19" w16cid:durableId="928003491">
    <w:abstractNumId w:val="7"/>
  </w:num>
  <w:num w:numId="20" w16cid:durableId="735738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3E9"/>
    <w:rsid w:val="000137FF"/>
    <w:rsid w:val="00021161"/>
    <w:rsid w:val="000241BD"/>
    <w:rsid w:val="00036F37"/>
    <w:rsid w:val="00097612"/>
    <w:rsid w:val="000A1A9A"/>
    <w:rsid w:val="000A5194"/>
    <w:rsid w:val="000B4E8C"/>
    <w:rsid w:val="000C058D"/>
    <w:rsid w:val="000C4DEF"/>
    <w:rsid w:val="000C7B42"/>
    <w:rsid w:val="000E153E"/>
    <w:rsid w:val="000E7D50"/>
    <w:rsid w:val="00101451"/>
    <w:rsid w:val="00120896"/>
    <w:rsid w:val="00120D2C"/>
    <w:rsid w:val="00142113"/>
    <w:rsid w:val="001552E7"/>
    <w:rsid w:val="0016786C"/>
    <w:rsid w:val="00174E53"/>
    <w:rsid w:val="00197869"/>
    <w:rsid w:val="001B2C2E"/>
    <w:rsid w:val="001C01F0"/>
    <w:rsid w:val="001C0625"/>
    <w:rsid w:val="001C42CF"/>
    <w:rsid w:val="001E4043"/>
    <w:rsid w:val="001E770D"/>
    <w:rsid w:val="00217DE2"/>
    <w:rsid w:val="00220ABB"/>
    <w:rsid w:val="00224546"/>
    <w:rsid w:val="002279D8"/>
    <w:rsid w:val="002623DC"/>
    <w:rsid w:val="002669A7"/>
    <w:rsid w:val="00273A50"/>
    <w:rsid w:val="00283DC2"/>
    <w:rsid w:val="00292BB0"/>
    <w:rsid w:val="002B557D"/>
    <w:rsid w:val="002C4FFA"/>
    <w:rsid w:val="002C7FEE"/>
    <w:rsid w:val="002D2DB4"/>
    <w:rsid w:val="002E68B0"/>
    <w:rsid w:val="002E702F"/>
    <w:rsid w:val="002F061F"/>
    <w:rsid w:val="002F7AEF"/>
    <w:rsid w:val="00301425"/>
    <w:rsid w:val="003075C1"/>
    <w:rsid w:val="003357AF"/>
    <w:rsid w:val="00353A0D"/>
    <w:rsid w:val="00372048"/>
    <w:rsid w:val="00383DFA"/>
    <w:rsid w:val="0039406B"/>
    <w:rsid w:val="003A2DFB"/>
    <w:rsid w:val="003C1A13"/>
    <w:rsid w:val="003C45D3"/>
    <w:rsid w:val="003C54BE"/>
    <w:rsid w:val="003C5887"/>
    <w:rsid w:val="003E0026"/>
    <w:rsid w:val="00401CD3"/>
    <w:rsid w:val="00417514"/>
    <w:rsid w:val="00434447"/>
    <w:rsid w:val="00477783"/>
    <w:rsid w:val="0048193A"/>
    <w:rsid w:val="004A0559"/>
    <w:rsid w:val="004A3182"/>
    <w:rsid w:val="004A44EC"/>
    <w:rsid w:val="004B1D83"/>
    <w:rsid w:val="004D4C62"/>
    <w:rsid w:val="004E1CEE"/>
    <w:rsid w:val="004E6903"/>
    <w:rsid w:val="004F09B9"/>
    <w:rsid w:val="00513373"/>
    <w:rsid w:val="00523499"/>
    <w:rsid w:val="00543A7A"/>
    <w:rsid w:val="005508D4"/>
    <w:rsid w:val="00556936"/>
    <w:rsid w:val="00563AFD"/>
    <w:rsid w:val="00566EEC"/>
    <w:rsid w:val="00581C37"/>
    <w:rsid w:val="005A0EBE"/>
    <w:rsid w:val="005A27C4"/>
    <w:rsid w:val="005E0A45"/>
    <w:rsid w:val="005E1FE9"/>
    <w:rsid w:val="005E4BAF"/>
    <w:rsid w:val="005F1700"/>
    <w:rsid w:val="0061098B"/>
    <w:rsid w:val="006140FA"/>
    <w:rsid w:val="00616173"/>
    <w:rsid w:val="00636465"/>
    <w:rsid w:val="00646436"/>
    <w:rsid w:val="006566E1"/>
    <w:rsid w:val="00673F37"/>
    <w:rsid w:val="00680FE3"/>
    <w:rsid w:val="00692589"/>
    <w:rsid w:val="006C1576"/>
    <w:rsid w:val="006D39B8"/>
    <w:rsid w:val="006D45EE"/>
    <w:rsid w:val="006E3AE4"/>
    <w:rsid w:val="006F5C34"/>
    <w:rsid w:val="007348A5"/>
    <w:rsid w:val="00740DF8"/>
    <w:rsid w:val="00760780"/>
    <w:rsid w:val="0076417B"/>
    <w:rsid w:val="00766FF4"/>
    <w:rsid w:val="0077113F"/>
    <w:rsid w:val="00772B70"/>
    <w:rsid w:val="00791CFB"/>
    <w:rsid w:val="00796A8F"/>
    <w:rsid w:val="007A16F0"/>
    <w:rsid w:val="007A2360"/>
    <w:rsid w:val="007C104A"/>
    <w:rsid w:val="007C4DA7"/>
    <w:rsid w:val="007C7375"/>
    <w:rsid w:val="00816A92"/>
    <w:rsid w:val="00826472"/>
    <w:rsid w:val="008336A1"/>
    <w:rsid w:val="00833C1F"/>
    <w:rsid w:val="00834650"/>
    <w:rsid w:val="00841DD8"/>
    <w:rsid w:val="00843C5C"/>
    <w:rsid w:val="008473F0"/>
    <w:rsid w:val="00850C17"/>
    <w:rsid w:val="008612F0"/>
    <w:rsid w:val="00892982"/>
    <w:rsid w:val="00892CBC"/>
    <w:rsid w:val="008B3161"/>
    <w:rsid w:val="008C6A9C"/>
    <w:rsid w:val="008E7BC9"/>
    <w:rsid w:val="008E7E62"/>
    <w:rsid w:val="008F0B27"/>
    <w:rsid w:val="00900FA6"/>
    <w:rsid w:val="00902F48"/>
    <w:rsid w:val="009146B6"/>
    <w:rsid w:val="00935E05"/>
    <w:rsid w:val="009449D4"/>
    <w:rsid w:val="00960133"/>
    <w:rsid w:val="009833F6"/>
    <w:rsid w:val="009B42A0"/>
    <w:rsid w:val="009B6D28"/>
    <w:rsid w:val="009C0522"/>
    <w:rsid w:val="009C4E5B"/>
    <w:rsid w:val="009E1D3B"/>
    <w:rsid w:val="009E3DB0"/>
    <w:rsid w:val="009E6A35"/>
    <w:rsid w:val="00A407EC"/>
    <w:rsid w:val="00A52B1D"/>
    <w:rsid w:val="00A81F87"/>
    <w:rsid w:val="00A948AB"/>
    <w:rsid w:val="00AA3D82"/>
    <w:rsid w:val="00AA7B02"/>
    <w:rsid w:val="00AB219D"/>
    <w:rsid w:val="00AB3332"/>
    <w:rsid w:val="00AD1BA3"/>
    <w:rsid w:val="00AD42CD"/>
    <w:rsid w:val="00AD52A5"/>
    <w:rsid w:val="00B00A38"/>
    <w:rsid w:val="00B12390"/>
    <w:rsid w:val="00B144EB"/>
    <w:rsid w:val="00B314CF"/>
    <w:rsid w:val="00B53B6C"/>
    <w:rsid w:val="00B57377"/>
    <w:rsid w:val="00B72AB7"/>
    <w:rsid w:val="00B761FB"/>
    <w:rsid w:val="00B82FFA"/>
    <w:rsid w:val="00B85FA2"/>
    <w:rsid w:val="00B87CD2"/>
    <w:rsid w:val="00B920B8"/>
    <w:rsid w:val="00BA3E3F"/>
    <w:rsid w:val="00BA74A6"/>
    <w:rsid w:val="00BC087E"/>
    <w:rsid w:val="00BC5415"/>
    <w:rsid w:val="00BD114F"/>
    <w:rsid w:val="00BF1CA0"/>
    <w:rsid w:val="00C05872"/>
    <w:rsid w:val="00C27254"/>
    <w:rsid w:val="00C44F78"/>
    <w:rsid w:val="00C50DB3"/>
    <w:rsid w:val="00C513E9"/>
    <w:rsid w:val="00C62C7A"/>
    <w:rsid w:val="00C94EDC"/>
    <w:rsid w:val="00C9564D"/>
    <w:rsid w:val="00CB062E"/>
    <w:rsid w:val="00CC3F6A"/>
    <w:rsid w:val="00CE1950"/>
    <w:rsid w:val="00CE1A4C"/>
    <w:rsid w:val="00D13B44"/>
    <w:rsid w:val="00D302EE"/>
    <w:rsid w:val="00D35987"/>
    <w:rsid w:val="00D52C28"/>
    <w:rsid w:val="00D6203D"/>
    <w:rsid w:val="00D67448"/>
    <w:rsid w:val="00D70A6B"/>
    <w:rsid w:val="00D72430"/>
    <w:rsid w:val="00D84818"/>
    <w:rsid w:val="00D85CB6"/>
    <w:rsid w:val="00DB2E1E"/>
    <w:rsid w:val="00DB5FC3"/>
    <w:rsid w:val="00DD09E0"/>
    <w:rsid w:val="00DD0DA2"/>
    <w:rsid w:val="00DE5D12"/>
    <w:rsid w:val="00DE5DF8"/>
    <w:rsid w:val="00DF16F5"/>
    <w:rsid w:val="00DF6F43"/>
    <w:rsid w:val="00E021BF"/>
    <w:rsid w:val="00E03BC1"/>
    <w:rsid w:val="00E35EDF"/>
    <w:rsid w:val="00E979B6"/>
    <w:rsid w:val="00EB28DA"/>
    <w:rsid w:val="00EC3021"/>
    <w:rsid w:val="00EC7CA9"/>
    <w:rsid w:val="00ED20B8"/>
    <w:rsid w:val="00ED27DA"/>
    <w:rsid w:val="00ED5431"/>
    <w:rsid w:val="00EF70F3"/>
    <w:rsid w:val="00F20BC1"/>
    <w:rsid w:val="00F23F14"/>
    <w:rsid w:val="00F55811"/>
    <w:rsid w:val="00FA389F"/>
    <w:rsid w:val="00FA6155"/>
    <w:rsid w:val="00FC4544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1EDD0"/>
  <w15:docId w15:val="{BB8DE766-1A70-40BB-825E-542957EF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2CD"/>
    <w:rPr>
      <w:lang w:val="it-IT" w:eastAsia="it-IT"/>
    </w:rPr>
  </w:style>
  <w:style w:type="paragraph" w:styleId="Heading1">
    <w:name w:val="heading 1"/>
    <w:basedOn w:val="ListParagraph"/>
    <w:next w:val="Normal"/>
    <w:qFormat/>
    <w:rsid w:val="005E1FE9"/>
    <w:pPr>
      <w:numPr>
        <w:numId w:val="10"/>
      </w:numPr>
      <w:outlineLvl w:val="0"/>
    </w:pPr>
    <w:rPr>
      <w:rFonts w:asciiTheme="minorHAnsi" w:hAnsiTheme="minorHAnsi" w:cstheme="minorHAnsi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851"/>
        <w:tab w:val="left" w:pos="1418"/>
        <w:tab w:val="left" w:pos="3544"/>
        <w:tab w:val="left" w:pos="5812"/>
      </w:tabs>
      <w:spacing w:line="360" w:lineRule="atLeast"/>
      <w:ind w:firstLine="567"/>
      <w:jc w:val="both"/>
    </w:pPr>
    <w:rPr>
      <w:rFonts w:ascii="Times" w:hAnsi="Times"/>
      <w:sz w:val="24"/>
      <w:lang w:val="en-GB"/>
    </w:rPr>
  </w:style>
  <w:style w:type="paragraph" w:styleId="BodyText2">
    <w:name w:val="Body Text 2"/>
    <w:basedOn w:val="Normal"/>
    <w:pPr>
      <w:jc w:val="both"/>
    </w:pPr>
    <w:rPr>
      <w:rFonts w:ascii="Times" w:hAnsi="Times"/>
      <w:sz w:val="24"/>
      <w:lang w:val="en-GB"/>
    </w:rPr>
  </w:style>
  <w:style w:type="character" w:customStyle="1" w:styleId="text">
    <w:name w:val="text"/>
    <w:basedOn w:val="DefaultParagraphFont"/>
  </w:style>
  <w:style w:type="paragraph" w:styleId="BodyText">
    <w:name w:val="Body Text"/>
    <w:basedOn w:val="Normal"/>
    <w:rPr>
      <w:sz w:val="24"/>
      <w:lang w:val="en-GB"/>
    </w:rPr>
  </w:style>
  <w:style w:type="paragraph" w:customStyle="1" w:styleId="default">
    <w:name w:val="default"/>
    <w:basedOn w:val="Normal"/>
    <w:rsid w:val="004A3182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uiPriority w:val="99"/>
    <w:rsid w:val="004A31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8F0B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F0B27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rsid w:val="00CC3F6A"/>
  </w:style>
  <w:style w:type="paragraph" w:styleId="Title">
    <w:name w:val="Title"/>
    <w:basedOn w:val="Normal"/>
    <w:next w:val="Normal"/>
    <w:link w:val="TitleChar"/>
    <w:qFormat/>
    <w:rsid w:val="00766FF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66FF4"/>
    <w:rPr>
      <w:rFonts w:asciiTheme="majorHAnsi" w:eastAsiaTheme="majorEastAsia" w:hAnsiTheme="majorHAnsi" w:cstheme="majorBidi"/>
      <w:spacing w:val="-10"/>
      <w:kern w:val="28"/>
      <w:sz w:val="56"/>
      <w:szCs w:val="56"/>
      <w:lang w:val="it-IT" w:eastAsia="it-IT"/>
    </w:rPr>
  </w:style>
  <w:style w:type="paragraph" w:styleId="ListParagraph">
    <w:name w:val="List Paragraph"/>
    <w:basedOn w:val="Normal"/>
    <w:uiPriority w:val="34"/>
    <w:qFormat/>
    <w:rsid w:val="00B53B6C"/>
    <w:pPr>
      <w:ind w:left="720"/>
      <w:contextualSpacing/>
    </w:pPr>
  </w:style>
  <w:style w:type="character" w:customStyle="1" w:styleId="itemextrafieldsvalue">
    <w:name w:val="itemextrafieldsvalue"/>
    <w:basedOn w:val="DefaultParagraphFont"/>
    <w:rsid w:val="000E153E"/>
  </w:style>
  <w:style w:type="character" w:styleId="PlaceholderText">
    <w:name w:val="Placeholder Text"/>
    <w:basedOn w:val="DefaultParagraphFont"/>
    <w:uiPriority w:val="99"/>
    <w:semiHidden/>
    <w:rsid w:val="007641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6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7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angiagalli\OneDrive%20-%20CAEN%20S.p.A\PRESENTAZIONI%20PPT\2025\summer%20school%202025\testsheet%20GAMON-M%20NaI_4%20l%20-%20GM_D%20-%20Li_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F0F1A-DDB6-4E1F-97FB-C516939F9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testsheet GAMON-M NaI_4 l - GM_D - Li_6.dotx</Template>
  <TotalTime>21</TotalTime>
  <Pages>11</Pages>
  <Words>551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PID_test_report</vt:lpstr>
      <vt:lpstr/>
    </vt:vector>
  </TitlesOfParts>
  <Company>CAEN spa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PID_test_report</dc:title>
  <dc:creator>Giacomo Mangiagalli</dc:creator>
  <cp:lastModifiedBy>Giacomo Mangiagalli</cp:lastModifiedBy>
  <cp:revision>2</cp:revision>
  <cp:lastPrinted>2023-09-21T09:50:00Z</cp:lastPrinted>
  <dcterms:created xsi:type="dcterms:W3CDTF">2025-07-24T14:16:00Z</dcterms:created>
  <dcterms:modified xsi:type="dcterms:W3CDTF">2025-07-24T14:37:00Z</dcterms:modified>
</cp:coreProperties>
</file>